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F4" w:rsidRPr="00717B4B" w:rsidRDefault="00A13CF4" w:rsidP="00A13CF4">
      <w:pPr>
        <w:spacing w:before="120"/>
        <w:rPr>
          <w:rFonts w:ascii="Arial" w:hAnsi="Arial" w:cs="Arial"/>
          <w:color w:val="000000"/>
          <w:sz w:val="18"/>
          <w:szCs w:val="18"/>
        </w:rPr>
      </w:pPr>
      <w:r w:rsidRPr="00717B4B">
        <w:rPr>
          <w:rStyle w:val="Siln"/>
          <w:rFonts w:ascii="Arial" w:hAnsi="Arial" w:cs="Arial"/>
          <w:color w:val="666666"/>
          <w:sz w:val="20"/>
          <w:szCs w:val="18"/>
        </w:rPr>
        <w:t>Sdružení Český ráj |  Antonína Dvořáka 335, 511 01 TURNOV</w:t>
      </w:r>
      <w:bookmarkStart w:id="0" w:name="_GoBack"/>
      <w:bookmarkEnd w:id="0"/>
      <w:r w:rsidRPr="00717B4B">
        <w:rPr>
          <w:rFonts w:ascii="Arial" w:hAnsi="Arial" w:cs="Arial"/>
          <w:color w:val="666666"/>
          <w:sz w:val="20"/>
          <w:szCs w:val="18"/>
        </w:rPr>
        <w:br/>
      </w:r>
      <w:r w:rsidRPr="00717B4B">
        <w:rPr>
          <w:rFonts w:ascii="Arial" w:hAnsi="Arial" w:cs="Arial"/>
          <w:color w:val="000000"/>
          <w:sz w:val="18"/>
          <w:szCs w:val="18"/>
        </w:rPr>
        <w:t xml:space="preserve">tel.: +420 481 540 253  |  </w:t>
      </w:r>
      <w:r w:rsidRPr="00717B4B">
        <w:rPr>
          <w:rFonts w:ascii="Arial" w:hAnsi="Arial" w:cs="Arial"/>
          <w:color w:val="000000"/>
          <w:sz w:val="18"/>
        </w:rPr>
        <w:t>http://www.cesky-raj.info/</w:t>
      </w:r>
      <w:r w:rsidRPr="00717B4B">
        <w:rPr>
          <w:rFonts w:ascii="Arial" w:hAnsi="Arial" w:cs="Arial"/>
          <w:color w:val="000000"/>
          <w:sz w:val="18"/>
          <w:szCs w:val="18"/>
        </w:rPr>
        <w:t xml:space="preserve">  |  e-mail: </w:t>
      </w:r>
      <w:smartTag w:uri="urn:schemas-microsoft-com:office:smarttags" w:element="PersonName">
        <w:r w:rsidRPr="00717B4B">
          <w:rPr>
            <w:rFonts w:ascii="Arial" w:hAnsi="Arial" w:cs="Arial"/>
            <w:color w:val="000000"/>
            <w:sz w:val="18"/>
            <w:szCs w:val="18"/>
          </w:rPr>
          <w:t>info@cesky-raj.info</w:t>
        </w:r>
      </w:smartTag>
      <w:r w:rsidRPr="00717B4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13CF4" w:rsidRPr="00717B4B" w:rsidRDefault="00A13CF4" w:rsidP="00A13CF4">
      <w:pPr>
        <w:pBdr>
          <w:bottom w:val="single" w:sz="4" w:space="1" w:color="auto"/>
        </w:pBdr>
        <w:spacing w:before="120"/>
        <w:rPr>
          <w:rFonts w:ascii="Arial" w:hAnsi="Arial" w:cs="Arial"/>
          <w:i/>
          <w:sz w:val="18"/>
          <w:szCs w:val="18"/>
        </w:rPr>
      </w:pPr>
      <w:r w:rsidRPr="00717B4B">
        <w:rPr>
          <w:rFonts w:ascii="Arial" w:hAnsi="Arial" w:cs="Arial"/>
          <w:i/>
          <w:sz w:val="18"/>
          <w:szCs w:val="18"/>
        </w:rPr>
        <w:t xml:space="preserve">Sdružení Český ráj (SČR) je zájmovým sdružením právnických osob. Jeho cílem je přispívat k rozvoji oblasti Český ráj při zachování přírodních a kulturních hodnot. V současné době </w:t>
      </w:r>
      <w:r w:rsidR="003C314C">
        <w:rPr>
          <w:rFonts w:ascii="Arial" w:hAnsi="Arial" w:cs="Arial"/>
          <w:i/>
          <w:sz w:val="18"/>
          <w:szCs w:val="18"/>
        </w:rPr>
        <w:t>má sdružení 57</w:t>
      </w:r>
      <w:r w:rsidRPr="009E6E80">
        <w:rPr>
          <w:rFonts w:ascii="Arial" w:hAnsi="Arial" w:cs="Arial"/>
          <w:i/>
          <w:sz w:val="18"/>
          <w:szCs w:val="18"/>
        </w:rPr>
        <w:t xml:space="preserve"> členů</w:t>
      </w:r>
      <w:r w:rsidRPr="00717B4B">
        <w:rPr>
          <w:rFonts w:ascii="Arial" w:hAnsi="Arial" w:cs="Arial"/>
          <w:i/>
          <w:sz w:val="18"/>
          <w:szCs w:val="18"/>
        </w:rPr>
        <w:t xml:space="preserve"> a spojuje města a obce regionu a další právní subjekty.</w:t>
      </w:r>
    </w:p>
    <w:p w:rsidR="00794679" w:rsidRPr="0010619D" w:rsidRDefault="00794679" w:rsidP="00794679">
      <w:pPr>
        <w:pStyle w:val="Bezmezer"/>
        <w:rPr>
          <w:rFonts w:ascii="Arial" w:hAnsi="Arial" w:cs="Arial"/>
          <w:i/>
          <w:color w:val="548DD4"/>
          <w:sz w:val="18"/>
          <w:szCs w:val="18"/>
        </w:rPr>
      </w:pPr>
      <w:r w:rsidRPr="0010619D">
        <w:rPr>
          <w:rFonts w:ascii="Arial" w:hAnsi="Arial" w:cs="Arial"/>
          <w:i/>
          <w:color w:val="548DD4"/>
          <w:sz w:val="18"/>
          <w:szCs w:val="18"/>
        </w:rPr>
        <w:t xml:space="preserve">Tisková zpráva SČR </w:t>
      </w:r>
      <w:r w:rsidR="00E31E70">
        <w:rPr>
          <w:rFonts w:ascii="Arial" w:hAnsi="Arial" w:cs="Arial"/>
          <w:i/>
          <w:color w:val="548DD4"/>
          <w:sz w:val="18"/>
          <w:szCs w:val="18"/>
        </w:rPr>
        <w:t>7</w:t>
      </w:r>
      <w:r w:rsidRPr="0010619D">
        <w:rPr>
          <w:rFonts w:ascii="Arial" w:hAnsi="Arial" w:cs="Arial"/>
          <w:i/>
          <w:color w:val="548DD4"/>
          <w:sz w:val="18"/>
          <w:szCs w:val="18"/>
        </w:rPr>
        <w:t>/201</w:t>
      </w:r>
      <w:r w:rsidR="009F7CF6">
        <w:rPr>
          <w:rFonts w:ascii="Arial" w:hAnsi="Arial" w:cs="Arial"/>
          <w:i/>
          <w:color w:val="548DD4"/>
          <w:sz w:val="18"/>
          <w:szCs w:val="18"/>
        </w:rPr>
        <w:t>9</w:t>
      </w:r>
      <w:r w:rsidRPr="0010619D">
        <w:rPr>
          <w:rFonts w:ascii="Arial" w:hAnsi="Arial" w:cs="Arial"/>
          <w:i/>
          <w:color w:val="548DD4"/>
          <w:sz w:val="18"/>
          <w:szCs w:val="18"/>
        </w:rPr>
        <w:t xml:space="preserve">, vydána </w:t>
      </w:r>
      <w:r w:rsidR="00E31E70">
        <w:rPr>
          <w:rFonts w:ascii="Arial" w:hAnsi="Arial" w:cs="Arial"/>
          <w:i/>
          <w:color w:val="548DD4"/>
          <w:sz w:val="18"/>
          <w:szCs w:val="18"/>
        </w:rPr>
        <w:t>2</w:t>
      </w:r>
      <w:r w:rsidR="00F41987">
        <w:rPr>
          <w:rFonts w:ascii="Arial" w:hAnsi="Arial" w:cs="Arial"/>
          <w:i/>
          <w:color w:val="548DD4"/>
          <w:sz w:val="18"/>
          <w:szCs w:val="18"/>
        </w:rPr>
        <w:t>2</w:t>
      </w:r>
      <w:r w:rsidR="009A2399">
        <w:rPr>
          <w:rFonts w:ascii="Arial" w:hAnsi="Arial" w:cs="Arial"/>
          <w:i/>
          <w:color w:val="548DD4"/>
          <w:sz w:val="18"/>
          <w:szCs w:val="18"/>
        </w:rPr>
        <w:t xml:space="preserve">. </w:t>
      </w:r>
      <w:r w:rsidR="00BD39A8">
        <w:rPr>
          <w:rFonts w:ascii="Arial" w:hAnsi="Arial" w:cs="Arial"/>
          <w:i/>
          <w:color w:val="548DD4"/>
          <w:sz w:val="18"/>
          <w:szCs w:val="18"/>
        </w:rPr>
        <w:t>května</w:t>
      </w:r>
      <w:r w:rsidRPr="0010619D">
        <w:rPr>
          <w:rFonts w:ascii="Arial" w:hAnsi="Arial" w:cs="Arial"/>
          <w:i/>
          <w:color w:val="548DD4"/>
          <w:sz w:val="18"/>
          <w:szCs w:val="18"/>
        </w:rPr>
        <w:t xml:space="preserve"> 201</w:t>
      </w:r>
      <w:r w:rsidR="009F7CF6">
        <w:rPr>
          <w:rFonts w:ascii="Arial" w:hAnsi="Arial" w:cs="Arial"/>
          <w:i/>
          <w:color w:val="548DD4"/>
          <w:sz w:val="18"/>
          <w:szCs w:val="18"/>
        </w:rPr>
        <w:t>9</w:t>
      </w:r>
    </w:p>
    <w:p w:rsidR="00155777" w:rsidRPr="00596C4C" w:rsidRDefault="00155777" w:rsidP="00596C4C">
      <w:pPr>
        <w:pStyle w:val="Bezmezer"/>
        <w:rPr>
          <w:rFonts w:ascii="Arial" w:hAnsi="Arial" w:cs="Arial"/>
          <w:sz w:val="18"/>
          <w:szCs w:val="18"/>
        </w:rPr>
      </w:pPr>
    </w:p>
    <w:p w:rsidR="00596C4C" w:rsidRPr="00596C4C" w:rsidRDefault="00596C4C" w:rsidP="00596C4C">
      <w:pPr>
        <w:pStyle w:val="Bezmezer"/>
        <w:rPr>
          <w:rFonts w:ascii="Arial" w:hAnsi="Arial" w:cs="Arial"/>
          <w:b/>
          <w:sz w:val="18"/>
          <w:szCs w:val="18"/>
        </w:rPr>
      </w:pPr>
      <w:r w:rsidRPr="00596C4C">
        <w:rPr>
          <w:rFonts w:ascii="Arial" w:hAnsi="Arial" w:cs="Arial"/>
          <w:b/>
          <w:sz w:val="18"/>
          <w:szCs w:val="18"/>
        </w:rPr>
        <w:t>TURISTICKÉ NOVINY ČESKÝ RÁJ 2019</w:t>
      </w:r>
    </w:p>
    <w:p w:rsidR="00596C4C" w:rsidRPr="00F41987" w:rsidRDefault="00596C4C" w:rsidP="00596C4C">
      <w:pPr>
        <w:pStyle w:val="Bezmezer"/>
        <w:rPr>
          <w:rFonts w:ascii="Arial" w:hAnsi="Arial" w:cs="Arial"/>
          <w:sz w:val="18"/>
          <w:szCs w:val="18"/>
        </w:rPr>
      </w:pPr>
      <w:r w:rsidRPr="00F41987">
        <w:rPr>
          <w:rFonts w:ascii="Arial" w:hAnsi="Arial" w:cs="Arial"/>
          <w:sz w:val="18"/>
          <w:szCs w:val="18"/>
        </w:rPr>
        <w:t xml:space="preserve">Doba dovolených a výletů se blíží. Pro jejich snadnější plánování připravilo Sdružení Český ráj ve spolupráci s informačními centry a dalšími partnery v regionu tradičního průvodce turistickou sezonou. Jedná se o turistické noviny Český ráj 2019, které návštěvníkům i místním přinášejí důležité informace o nabídce celého území. </w:t>
      </w:r>
    </w:p>
    <w:p w:rsidR="00596C4C" w:rsidRPr="00F41987" w:rsidRDefault="00596C4C" w:rsidP="00596C4C">
      <w:pPr>
        <w:pStyle w:val="Bezmezer"/>
        <w:rPr>
          <w:rFonts w:ascii="Arial" w:hAnsi="Arial" w:cs="Arial"/>
          <w:sz w:val="18"/>
          <w:szCs w:val="18"/>
        </w:rPr>
      </w:pPr>
      <w:r w:rsidRPr="00F41987">
        <w:rPr>
          <w:rFonts w:ascii="Arial" w:hAnsi="Arial" w:cs="Arial"/>
          <w:i/>
          <w:sz w:val="18"/>
          <w:szCs w:val="18"/>
        </w:rPr>
        <w:t>„Každým rokem vybíráme do novin téma, které chceme čtenářům bl</w:t>
      </w:r>
      <w:r w:rsidR="00AD7177" w:rsidRPr="00F41987">
        <w:rPr>
          <w:rFonts w:ascii="Arial" w:hAnsi="Arial" w:cs="Arial"/>
          <w:i/>
          <w:sz w:val="18"/>
          <w:szCs w:val="18"/>
        </w:rPr>
        <w:t>í</w:t>
      </w:r>
      <w:r w:rsidRPr="00F41987">
        <w:rPr>
          <w:rFonts w:ascii="Arial" w:hAnsi="Arial" w:cs="Arial"/>
          <w:i/>
          <w:sz w:val="18"/>
          <w:szCs w:val="18"/>
        </w:rPr>
        <w:t xml:space="preserve">že představit. Pro ten letošní jsme zvolili tradice a místní produkci. Český ráj je totiž mj. místem, kde návštěvníci najdou jedinečné a zachovalé stavby lidové architektury, dosud žijící tradiční řemesla i kvalitní a poctivé lokální produkty,“ </w:t>
      </w:r>
      <w:r w:rsidRPr="00F41987">
        <w:rPr>
          <w:rFonts w:ascii="Arial" w:hAnsi="Arial" w:cs="Arial"/>
          <w:sz w:val="18"/>
          <w:szCs w:val="18"/>
        </w:rPr>
        <w:t>informuje Lucie Rakoušová ze Sdružení Český ráj.</w:t>
      </w:r>
    </w:p>
    <w:p w:rsidR="00596C4C" w:rsidRPr="00F41987" w:rsidRDefault="00596C4C" w:rsidP="00596C4C">
      <w:pPr>
        <w:pStyle w:val="Bezmezer"/>
        <w:rPr>
          <w:rFonts w:ascii="Arial" w:hAnsi="Arial" w:cs="Arial"/>
          <w:sz w:val="18"/>
          <w:szCs w:val="18"/>
        </w:rPr>
      </w:pPr>
      <w:r w:rsidRPr="00F41987">
        <w:rPr>
          <w:rFonts w:ascii="Arial" w:hAnsi="Arial" w:cs="Arial"/>
          <w:sz w:val="18"/>
          <w:szCs w:val="18"/>
        </w:rPr>
        <w:t xml:space="preserve">V turistických novinách krom hlavního tématu čtenáři najdou kalendář akcí a důležitých výstav v regionu, přehledy turistických památek a cílů, novinky z regionu a informace o vstupném a otevírací době turisticky zajímavých míst. </w:t>
      </w:r>
    </w:p>
    <w:p w:rsidR="00F41987" w:rsidRDefault="00F41987" w:rsidP="00F41987">
      <w:r w:rsidRPr="00F41987">
        <w:rPr>
          <w:rFonts w:ascii="Arial" w:hAnsi="Arial" w:cs="Arial"/>
          <w:sz w:val="18"/>
          <w:szCs w:val="18"/>
        </w:rPr>
        <w:t xml:space="preserve">Noviny v elektronické podobě najdete zde: </w:t>
      </w:r>
      <w:r w:rsidRPr="00F41987">
        <w:rPr>
          <w:rFonts w:ascii="Arial" w:hAnsi="Arial" w:cs="Arial"/>
          <w:sz w:val="18"/>
          <w:szCs w:val="18"/>
        </w:rPr>
        <w:br/>
      </w:r>
      <w:hyperlink r:id="rId8" w:history="1">
        <w:r w:rsidR="0044650B" w:rsidRPr="002A0911">
          <w:rPr>
            <w:rStyle w:val="Hypertextovodkaz"/>
            <w:rFonts w:ascii="Arial" w:hAnsi="Arial" w:cs="Arial"/>
            <w:sz w:val="18"/>
            <w:szCs w:val="18"/>
          </w:rPr>
          <w:t>http://www.cesky-raj.info/cs/o-regionu/propagacni-materialy/turisticke-noviny-cesky-raj.html</w:t>
        </w:r>
      </w:hyperlink>
      <w:r w:rsidR="0044650B">
        <w:t xml:space="preserve"> </w:t>
      </w:r>
    </w:p>
    <w:p w:rsidR="00F41987" w:rsidRDefault="00F41987" w:rsidP="00596C4C">
      <w:pPr>
        <w:pStyle w:val="Bezmezer"/>
        <w:rPr>
          <w:rFonts w:ascii="Arial" w:hAnsi="Arial" w:cs="Arial"/>
          <w:b/>
          <w:sz w:val="18"/>
          <w:szCs w:val="18"/>
        </w:rPr>
      </w:pPr>
    </w:p>
    <w:p w:rsidR="00596C4C" w:rsidRPr="00596C4C" w:rsidRDefault="00596C4C" w:rsidP="00596C4C">
      <w:pPr>
        <w:pStyle w:val="Bezmezer"/>
        <w:rPr>
          <w:rFonts w:ascii="Arial" w:hAnsi="Arial" w:cs="Arial"/>
          <w:b/>
          <w:sz w:val="18"/>
          <w:szCs w:val="18"/>
        </w:rPr>
      </w:pPr>
      <w:r w:rsidRPr="00596C4C">
        <w:rPr>
          <w:rFonts w:ascii="Arial" w:hAnsi="Arial" w:cs="Arial"/>
          <w:b/>
          <w:sz w:val="18"/>
          <w:szCs w:val="18"/>
        </w:rPr>
        <w:t>CYKLOBUSY ČESKÝ RÁJ 2019 – VYUŽÍVÁNÍM CYKLOBUSŮ ŠETŘÍTE PŘÍRODU I STAROSTI S PARKOVÁNÍM!</w:t>
      </w:r>
    </w:p>
    <w:p w:rsidR="00596C4C" w:rsidRPr="00F41987" w:rsidRDefault="00D413F2" w:rsidP="00596C4C">
      <w:pPr>
        <w:pStyle w:val="Bezmezer"/>
        <w:rPr>
          <w:rFonts w:ascii="Arial" w:hAnsi="Arial" w:cs="Arial"/>
          <w:sz w:val="18"/>
          <w:szCs w:val="18"/>
        </w:rPr>
      </w:pPr>
      <w:r w:rsidRPr="00F41987">
        <w:rPr>
          <w:rFonts w:ascii="Arial" w:hAnsi="Arial" w:cs="Arial"/>
          <w:sz w:val="18"/>
          <w:szCs w:val="18"/>
        </w:rPr>
        <w:t xml:space="preserve">Již dvacátým rokem mají návštěvníci Českého ráje </w:t>
      </w:r>
      <w:r w:rsidR="00BA14F0" w:rsidRPr="00F41987">
        <w:rPr>
          <w:rFonts w:ascii="Arial" w:hAnsi="Arial" w:cs="Arial"/>
          <w:sz w:val="18"/>
          <w:szCs w:val="18"/>
        </w:rPr>
        <w:t xml:space="preserve">od května do září </w:t>
      </w:r>
      <w:r w:rsidRPr="00F41987">
        <w:rPr>
          <w:rFonts w:ascii="Arial" w:hAnsi="Arial" w:cs="Arial"/>
          <w:sz w:val="18"/>
          <w:szCs w:val="18"/>
        </w:rPr>
        <w:t>možnost využí</w:t>
      </w:r>
      <w:r w:rsidR="00BA14F0" w:rsidRPr="00F41987">
        <w:rPr>
          <w:rFonts w:ascii="Arial" w:hAnsi="Arial" w:cs="Arial"/>
          <w:sz w:val="18"/>
          <w:szCs w:val="18"/>
        </w:rPr>
        <w:t>vat k přepravě letní cyklobusy, které letos d</w:t>
      </w:r>
      <w:r w:rsidR="00596C4C" w:rsidRPr="00F41987">
        <w:rPr>
          <w:rFonts w:ascii="Arial" w:hAnsi="Arial" w:cs="Arial"/>
          <w:sz w:val="18"/>
          <w:szCs w:val="18"/>
        </w:rPr>
        <w:t xml:space="preserve">oznaly významných změn. </w:t>
      </w:r>
      <w:r w:rsidR="00BA14F0" w:rsidRPr="00F41987">
        <w:rPr>
          <w:rFonts w:ascii="Arial" w:hAnsi="Arial" w:cs="Arial"/>
          <w:sz w:val="18"/>
          <w:szCs w:val="18"/>
        </w:rPr>
        <w:t>Nově se rozjedou na sedmi linkách, d</w:t>
      </w:r>
      <w:r w:rsidR="00596C4C" w:rsidRPr="00F41987">
        <w:rPr>
          <w:rFonts w:ascii="Arial" w:hAnsi="Arial" w:cs="Arial"/>
          <w:sz w:val="18"/>
          <w:szCs w:val="18"/>
        </w:rPr>
        <w:t>ošlo k úpravám tras a k rozšíření počtu spojů. To se týká především turistických linek a spojů, z nichž část nabízí i přepravu kol. Obecně ale Českým rájem jezdí</w:t>
      </w:r>
      <w:r w:rsidR="00AD7177" w:rsidRPr="00F41987">
        <w:rPr>
          <w:rFonts w:ascii="Arial" w:hAnsi="Arial" w:cs="Arial"/>
          <w:sz w:val="18"/>
          <w:szCs w:val="18"/>
        </w:rPr>
        <w:t xml:space="preserve"> -</w:t>
      </w:r>
      <w:r w:rsidR="00596C4C" w:rsidRPr="00F41987">
        <w:rPr>
          <w:rFonts w:ascii="Arial" w:hAnsi="Arial" w:cs="Arial"/>
          <w:sz w:val="18"/>
          <w:szCs w:val="18"/>
        </w:rPr>
        <w:t xml:space="preserve"> obzvlášť v pracovních dnech</w:t>
      </w:r>
      <w:r w:rsidR="00AD7177" w:rsidRPr="00F41987">
        <w:rPr>
          <w:rFonts w:ascii="Arial" w:hAnsi="Arial" w:cs="Arial"/>
          <w:sz w:val="18"/>
          <w:szCs w:val="18"/>
        </w:rPr>
        <w:t xml:space="preserve"> -</w:t>
      </w:r>
      <w:r w:rsidR="00596C4C" w:rsidRPr="00F41987">
        <w:rPr>
          <w:rFonts w:ascii="Arial" w:hAnsi="Arial" w:cs="Arial"/>
          <w:sz w:val="18"/>
          <w:szCs w:val="18"/>
        </w:rPr>
        <w:t xml:space="preserve"> velké množství autobusových linek i vlakových spojů, které mohou návštěvníci při poznávání regionu </w:t>
      </w:r>
      <w:r w:rsidR="0053128B">
        <w:rPr>
          <w:rFonts w:ascii="Arial" w:hAnsi="Arial" w:cs="Arial"/>
          <w:sz w:val="18"/>
          <w:szCs w:val="18"/>
        </w:rPr>
        <w:t xml:space="preserve">také </w:t>
      </w:r>
      <w:r w:rsidR="00596C4C" w:rsidRPr="00F41987">
        <w:rPr>
          <w:rFonts w:ascii="Arial" w:hAnsi="Arial" w:cs="Arial"/>
          <w:sz w:val="18"/>
          <w:szCs w:val="18"/>
        </w:rPr>
        <w:t>využít.</w:t>
      </w:r>
    </w:p>
    <w:p w:rsidR="00F41987" w:rsidRPr="00F41987" w:rsidRDefault="00596C4C" w:rsidP="00596C4C">
      <w:pPr>
        <w:pStyle w:val="Bezmezer"/>
        <w:rPr>
          <w:rFonts w:ascii="Arial" w:hAnsi="Arial" w:cs="Arial"/>
          <w:sz w:val="18"/>
          <w:szCs w:val="18"/>
        </w:rPr>
      </w:pPr>
      <w:r w:rsidRPr="00F41987">
        <w:rPr>
          <w:rFonts w:ascii="Arial" w:hAnsi="Arial" w:cs="Arial"/>
          <w:i/>
          <w:sz w:val="18"/>
          <w:szCs w:val="18"/>
        </w:rPr>
        <w:t>„Rozšíření počtu spojů cyklobusů velmi vítáme a věříme, že budou návštěvníky regionu motivovat k jejich většímu využívání. To by vedlo nejen k šetrnější turistice, ale turistům také výrazně ubudou starosti s parkováním v jádrovém území Českého ráje, které začíná být všeobecně obtížně řešitelným problémem. Navíc je tu i možnost dobře zkombinovat cyklobusy mezi sebou a navázat i na vlakové spojení,“</w:t>
      </w:r>
      <w:r w:rsidRPr="00F41987">
        <w:rPr>
          <w:rFonts w:ascii="Arial" w:hAnsi="Arial" w:cs="Arial"/>
          <w:sz w:val="18"/>
          <w:szCs w:val="18"/>
        </w:rPr>
        <w:t xml:space="preserve"> doplňuje </w:t>
      </w:r>
      <w:r w:rsidR="00AD7177" w:rsidRPr="00F41987">
        <w:rPr>
          <w:rFonts w:ascii="Arial" w:hAnsi="Arial" w:cs="Arial"/>
          <w:sz w:val="18"/>
          <w:szCs w:val="18"/>
        </w:rPr>
        <w:t xml:space="preserve">Lucie </w:t>
      </w:r>
      <w:r w:rsidRPr="00F41987">
        <w:rPr>
          <w:rFonts w:ascii="Arial" w:hAnsi="Arial" w:cs="Arial"/>
          <w:sz w:val="18"/>
          <w:szCs w:val="18"/>
        </w:rPr>
        <w:t>Rakoušová</w:t>
      </w:r>
      <w:r w:rsidR="00AD7177" w:rsidRPr="00F41987">
        <w:rPr>
          <w:rFonts w:ascii="Arial" w:hAnsi="Arial" w:cs="Arial"/>
          <w:sz w:val="18"/>
          <w:szCs w:val="18"/>
        </w:rPr>
        <w:t xml:space="preserve"> ze Sdružení Český ráj</w:t>
      </w:r>
      <w:r w:rsidR="00F41987" w:rsidRPr="00F41987">
        <w:rPr>
          <w:rFonts w:ascii="Arial" w:hAnsi="Arial" w:cs="Arial"/>
          <w:sz w:val="18"/>
          <w:szCs w:val="18"/>
        </w:rPr>
        <w:t>.</w:t>
      </w:r>
    </w:p>
    <w:p w:rsidR="00F41987" w:rsidRPr="00F41987" w:rsidRDefault="00F41987" w:rsidP="00F41987">
      <w:pPr>
        <w:rPr>
          <w:rFonts w:ascii="Arial" w:hAnsi="Arial" w:cs="Arial"/>
          <w:sz w:val="18"/>
          <w:szCs w:val="18"/>
        </w:rPr>
      </w:pPr>
      <w:r w:rsidRPr="00F41987">
        <w:rPr>
          <w:rFonts w:ascii="Arial" w:hAnsi="Arial" w:cs="Arial"/>
          <w:sz w:val="18"/>
          <w:szCs w:val="18"/>
        </w:rPr>
        <w:t xml:space="preserve">Více najdete zde: </w:t>
      </w:r>
      <w:hyperlink r:id="rId9" w:history="1">
        <w:r w:rsidR="0044650B" w:rsidRPr="002A0911">
          <w:rPr>
            <w:rStyle w:val="Hypertextovodkaz"/>
            <w:rFonts w:ascii="Arial" w:hAnsi="Arial" w:cs="Arial"/>
            <w:sz w:val="18"/>
            <w:szCs w:val="18"/>
          </w:rPr>
          <w:t>http://www.cesky-raj.info/cs/cykliste/cyklobusy.html</w:t>
        </w:r>
      </w:hyperlink>
      <w:r w:rsidR="0044650B">
        <w:rPr>
          <w:rFonts w:ascii="Arial" w:hAnsi="Arial" w:cs="Arial"/>
          <w:sz w:val="18"/>
          <w:szCs w:val="18"/>
        </w:rPr>
        <w:t xml:space="preserve"> </w:t>
      </w:r>
    </w:p>
    <w:p w:rsidR="00BA14F0" w:rsidRPr="00AD7177" w:rsidRDefault="00AD7177" w:rsidP="00596C4C">
      <w:pPr>
        <w:pStyle w:val="Bezmezer"/>
        <w:rPr>
          <w:rFonts w:ascii="Arial" w:hAnsi="Arial" w:cs="Arial"/>
          <w:sz w:val="18"/>
          <w:szCs w:val="18"/>
          <w:u w:val="single"/>
        </w:rPr>
      </w:pPr>
      <w:r w:rsidRPr="00AD7177">
        <w:rPr>
          <w:rFonts w:ascii="Arial" w:hAnsi="Arial" w:cs="Arial"/>
          <w:sz w:val="18"/>
          <w:szCs w:val="18"/>
          <w:u w:val="single"/>
        </w:rPr>
        <w:t xml:space="preserve">Přehled </w:t>
      </w:r>
      <w:r w:rsidR="00BA14F0" w:rsidRPr="00AD7177">
        <w:rPr>
          <w:rFonts w:ascii="Arial" w:hAnsi="Arial" w:cs="Arial"/>
          <w:sz w:val="18"/>
          <w:szCs w:val="18"/>
          <w:u w:val="single"/>
        </w:rPr>
        <w:t>linek:</w:t>
      </w:r>
    </w:p>
    <w:p w:rsidR="00646D8F" w:rsidRDefault="00646D8F" w:rsidP="00596C4C">
      <w:pPr>
        <w:pStyle w:val="Bezmezer"/>
        <w:rPr>
          <w:rFonts w:ascii="Arial" w:hAnsi="Arial" w:cs="Arial"/>
          <w:sz w:val="18"/>
          <w:szCs w:val="18"/>
        </w:rPr>
      </w:pPr>
    </w:p>
    <w:p w:rsidR="00646D8F" w:rsidRPr="00AD7177" w:rsidRDefault="00646D8F" w:rsidP="00646D8F">
      <w:pPr>
        <w:pStyle w:val="Bezmezer"/>
        <w:rPr>
          <w:rFonts w:ascii="Arial" w:hAnsi="Arial" w:cs="Arial"/>
          <w:b/>
          <w:sz w:val="18"/>
          <w:szCs w:val="18"/>
        </w:rPr>
      </w:pPr>
      <w:r w:rsidRPr="00AD7177">
        <w:rPr>
          <w:rFonts w:ascii="Arial" w:hAnsi="Arial" w:cs="Arial"/>
          <w:b/>
          <w:sz w:val="18"/>
          <w:szCs w:val="18"/>
        </w:rPr>
        <w:t>Trasa červená</w:t>
      </w:r>
      <w:r w:rsidR="00431E26" w:rsidRPr="00AD7177">
        <w:rPr>
          <w:rFonts w:ascii="Arial" w:hAnsi="Arial" w:cs="Arial"/>
          <w:b/>
          <w:sz w:val="18"/>
          <w:szCs w:val="18"/>
        </w:rPr>
        <w:t xml:space="preserve">, </w:t>
      </w:r>
      <w:bookmarkStart w:id="1" w:name="_Hlk9248984"/>
      <w:r w:rsidR="00431E26" w:rsidRPr="00AD7177">
        <w:rPr>
          <w:rFonts w:ascii="Arial" w:hAnsi="Arial" w:cs="Arial"/>
          <w:b/>
          <w:sz w:val="18"/>
          <w:szCs w:val="18"/>
        </w:rPr>
        <w:t xml:space="preserve">v provozu od 1. června </w:t>
      </w:r>
      <w:r w:rsidR="00DD0E66" w:rsidRPr="00AD7177">
        <w:rPr>
          <w:rFonts w:ascii="Arial" w:hAnsi="Arial" w:cs="Arial"/>
          <w:b/>
          <w:sz w:val="18"/>
          <w:szCs w:val="18"/>
        </w:rPr>
        <w:t xml:space="preserve">do 29. září </w:t>
      </w:r>
      <w:r w:rsidR="00431E26" w:rsidRPr="00AD7177">
        <w:rPr>
          <w:rFonts w:ascii="Arial" w:hAnsi="Arial" w:cs="Arial"/>
          <w:b/>
          <w:sz w:val="18"/>
          <w:szCs w:val="18"/>
        </w:rPr>
        <w:t>2019</w:t>
      </w:r>
      <w:bookmarkEnd w:id="1"/>
    </w:p>
    <w:p w:rsidR="00646D8F" w:rsidRPr="00646D8F" w:rsidRDefault="00646D8F" w:rsidP="00646D8F">
      <w:pPr>
        <w:pStyle w:val="Bezmezer"/>
        <w:rPr>
          <w:rFonts w:ascii="Arial" w:hAnsi="Arial" w:cs="Arial"/>
          <w:sz w:val="18"/>
          <w:szCs w:val="18"/>
        </w:rPr>
      </w:pPr>
      <w:r w:rsidRPr="00646D8F">
        <w:rPr>
          <w:rFonts w:ascii="Arial" w:hAnsi="Arial" w:cs="Arial"/>
          <w:sz w:val="18"/>
          <w:szCs w:val="18"/>
        </w:rPr>
        <w:t>•</w:t>
      </w:r>
      <w:r w:rsidRPr="00646D8F">
        <w:rPr>
          <w:rFonts w:ascii="Arial" w:hAnsi="Arial" w:cs="Arial"/>
          <w:sz w:val="18"/>
          <w:szCs w:val="18"/>
        </w:rPr>
        <w:tab/>
        <w:t xml:space="preserve">Turnov - Vyskeř - Hrubá Skála - Újezd pod Troskami - Libuň - Jinolice - Holín - Jičín </w:t>
      </w:r>
      <w:r w:rsidR="006F7945">
        <w:rPr>
          <w:rFonts w:ascii="Arial" w:hAnsi="Arial" w:cs="Arial"/>
          <w:sz w:val="18"/>
          <w:szCs w:val="18"/>
        </w:rPr>
        <w:br/>
      </w:r>
    </w:p>
    <w:p w:rsidR="00646D8F" w:rsidRPr="00AD7177" w:rsidRDefault="00646D8F" w:rsidP="00646D8F">
      <w:pPr>
        <w:pStyle w:val="Bezmezer"/>
        <w:rPr>
          <w:rFonts w:ascii="Arial" w:hAnsi="Arial" w:cs="Arial"/>
          <w:b/>
          <w:sz w:val="18"/>
          <w:szCs w:val="18"/>
        </w:rPr>
      </w:pPr>
      <w:r w:rsidRPr="00AD7177">
        <w:rPr>
          <w:rFonts w:ascii="Arial" w:hAnsi="Arial" w:cs="Arial"/>
          <w:b/>
          <w:sz w:val="18"/>
          <w:szCs w:val="18"/>
        </w:rPr>
        <w:t>Trasa žlutá</w:t>
      </w:r>
      <w:r w:rsidR="00431E26" w:rsidRPr="00AD7177">
        <w:rPr>
          <w:rFonts w:ascii="Arial" w:hAnsi="Arial" w:cs="Arial"/>
          <w:b/>
          <w:sz w:val="18"/>
          <w:szCs w:val="18"/>
        </w:rPr>
        <w:t>, v provozu od 1. června</w:t>
      </w:r>
      <w:r w:rsidR="00DD0E66" w:rsidRPr="00AD7177">
        <w:rPr>
          <w:rFonts w:ascii="Arial" w:hAnsi="Arial" w:cs="Arial"/>
          <w:b/>
          <w:sz w:val="18"/>
          <w:szCs w:val="18"/>
        </w:rPr>
        <w:t xml:space="preserve"> do 30. září</w:t>
      </w:r>
      <w:r w:rsidR="00431E26" w:rsidRPr="00AD7177">
        <w:rPr>
          <w:rFonts w:ascii="Arial" w:hAnsi="Arial" w:cs="Arial"/>
          <w:b/>
          <w:sz w:val="18"/>
          <w:szCs w:val="18"/>
        </w:rPr>
        <w:t xml:space="preserve"> 2019</w:t>
      </w:r>
    </w:p>
    <w:p w:rsidR="00646D8F" w:rsidRPr="00646D8F" w:rsidRDefault="00646D8F" w:rsidP="00646D8F">
      <w:pPr>
        <w:pStyle w:val="Bezmezer"/>
        <w:rPr>
          <w:rFonts w:ascii="Arial" w:hAnsi="Arial" w:cs="Arial"/>
          <w:sz w:val="18"/>
          <w:szCs w:val="18"/>
        </w:rPr>
      </w:pPr>
      <w:r w:rsidRPr="00646D8F">
        <w:rPr>
          <w:rFonts w:ascii="Arial" w:hAnsi="Arial" w:cs="Arial"/>
          <w:sz w:val="18"/>
          <w:szCs w:val="18"/>
        </w:rPr>
        <w:t>•</w:t>
      </w:r>
      <w:r w:rsidRPr="00646D8F">
        <w:rPr>
          <w:rFonts w:ascii="Arial" w:hAnsi="Arial" w:cs="Arial"/>
          <w:sz w:val="18"/>
          <w:szCs w:val="18"/>
        </w:rPr>
        <w:tab/>
        <w:t xml:space="preserve">Jičín - Holín - Prachovské skály - Pařezská Lhota - Mladějov - Sobotka - Podkost </w:t>
      </w:r>
      <w:r w:rsidR="006F7945">
        <w:rPr>
          <w:rFonts w:ascii="Arial" w:hAnsi="Arial" w:cs="Arial"/>
          <w:sz w:val="18"/>
          <w:szCs w:val="18"/>
        </w:rPr>
        <w:br/>
      </w:r>
    </w:p>
    <w:p w:rsidR="00646D8F" w:rsidRPr="00AD7177" w:rsidRDefault="00646D8F" w:rsidP="00646D8F">
      <w:pPr>
        <w:pStyle w:val="Bezmezer"/>
        <w:rPr>
          <w:rFonts w:ascii="Arial" w:hAnsi="Arial" w:cs="Arial"/>
          <w:b/>
          <w:sz w:val="18"/>
          <w:szCs w:val="18"/>
        </w:rPr>
      </w:pPr>
      <w:r w:rsidRPr="00AD7177">
        <w:rPr>
          <w:rFonts w:ascii="Arial" w:hAnsi="Arial" w:cs="Arial"/>
          <w:b/>
          <w:sz w:val="18"/>
          <w:szCs w:val="18"/>
        </w:rPr>
        <w:t>Trasa modrá</w:t>
      </w:r>
      <w:r w:rsidR="00431E26" w:rsidRPr="00AD7177">
        <w:rPr>
          <w:rFonts w:ascii="Arial" w:hAnsi="Arial" w:cs="Arial"/>
          <w:b/>
          <w:sz w:val="18"/>
          <w:szCs w:val="18"/>
        </w:rPr>
        <w:t xml:space="preserve">, </w:t>
      </w:r>
      <w:bookmarkStart w:id="2" w:name="_Hlk9249023"/>
      <w:r w:rsidR="00431E26" w:rsidRPr="00AD7177">
        <w:rPr>
          <w:rFonts w:ascii="Arial" w:hAnsi="Arial" w:cs="Arial"/>
          <w:b/>
          <w:sz w:val="18"/>
          <w:szCs w:val="18"/>
        </w:rPr>
        <w:t xml:space="preserve">v provozu od 29. června </w:t>
      </w:r>
      <w:r w:rsidR="00DD0E66" w:rsidRPr="00AD7177">
        <w:rPr>
          <w:rFonts w:ascii="Arial" w:hAnsi="Arial" w:cs="Arial"/>
          <w:b/>
          <w:sz w:val="18"/>
          <w:szCs w:val="18"/>
        </w:rPr>
        <w:t xml:space="preserve">do 1. září </w:t>
      </w:r>
      <w:r w:rsidR="00431E26" w:rsidRPr="00AD7177">
        <w:rPr>
          <w:rFonts w:ascii="Arial" w:hAnsi="Arial" w:cs="Arial"/>
          <w:b/>
          <w:sz w:val="18"/>
          <w:szCs w:val="18"/>
        </w:rPr>
        <w:t>2019</w:t>
      </w:r>
      <w:bookmarkEnd w:id="2"/>
    </w:p>
    <w:p w:rsidR="00646D8F" w:rsidRPr="00AD7177" w:rsidRDefault="00646D8F" w:rsidP="00646D8F">
      <w:pPr>
        <w:pStyle w:val="Bezmezer"/>
        <w:rPr>
          <w:rFonts w:ascii="Arial" w:hAnsi="Arial" w:cs="Arial"/>
          <w:b/>
          <w:sz w:val="18"/>
          <w:szCs w:val="18"/>
        </w:rPr>
      </w:pPr>
      <w:r w:rsidRPr="00646D8F">
        <w:rPr>
          <w:rFonts w:ascii="Arial" w:hAnsi="Arial" w:cs="Arial"/>
          <w:sz w:val="18"/>
          <w:szCs w:val="18"/>
        </w:rPr>
        <w:t>•</w:t>
      </w:r>
      <w:r w:rsidRPr="00646D8F">
        <w:rPr>
          <w:rFonts w:ascii="Arial" w:hAnsi="Arial" w:cs="Arial"/>
          <w:sz w:val="18"/>
          <w:szCs w:val="18"/>
        </w:rPr>
        <w:tab/>
        <w:t xml:space="preserve">Semily - Chuchelna, Kozákov - Rovensko pod Troskami </w:t>
      </w:r>
      <w:r w:rsidR="006F7945">
        <w:rPr>
          <w:rFonts w:ascii="Arial" w:hAnsi="Arial" w:cs="Arial"/>
          <w:sz w:val="18"/>
          <w:szCs w:val="18"/>
        </w:rPr>
        <w:t>–</w:t>
      </w:r>
      <w:r w:rsidRPr="00646D8F">
        <w:rPr>
          <w:rFonts w:ascii="Arial" w:hAnsi="Arial" w:cs="Arial"/>
          <w:sz w:val="18"/>
          <w:szCs w:val="18"/>
        </w:rPr>
        <w:t xml:space="preserve"> Troskovice</w:t>
      </w:r>
      <w:r w:rsidR="006F7945">
        <w:rPr>
          <w:rFonts w:ascii="Arial" w:hAnsi="Arial" w:cs="Arial"/>
          <w:sz w:val="18"/>
          <w:szCs w:val="18"/>
        </w:rPr>
        <w:br/>
      </w:r>
      <w:r w:rsidR="006F7945">
        <w:rPr>
          <w:rFonts w:ascii="Arial" w:hAnsi="Arial" w:cs="Arial"/>
          <w:sz w:val="18"/>
          <w:szCs w:val="18"/>
        </w:rPr>
        <w:br/>
      </w:r>
      <w:r w:rsidRPr="00AD7177">
        <w:rPr>
          <w:rFonts w:ascii="Arial" w:hAnsi="Arial" w:cs="Arial"/>
          <w:b/>
          <w:sz w:val="18"/>
          <w:szCs w:val="18"/>
        </w:rPr>
        <w:t>Trasa zelená</w:t>
      </w:r>
      <w:r w:rsidR="00431E26" w:rsidRPr="00AD7177">
        <w:rPr>
          <w:rFonts w:ascii="Arial" w:hAnsi="Arial" w:cs="Arial"/>
          <w:b/>
          <w:sz w:val="18"/>
          <w:szCs w:val="18"/>
        </w:rPr>
        <w:t>, v provozu od 29. června</w:t>
      </w:r>
      <w:r w:rsidR="00DD0E66" w:rsidRPr="00AD7177">
        <w:rPr>
          <w:rFonts w:ascii="Arial" w:hAnsi="Arial" w:cs="Arial"/>
          <w:b/>
          <w:sz w:val="18"/>
          <w:szCs w:val="18"/>
        </w:rPr>
        <w:t xml:space="preserve"> do 1. září</w:t>
      </w:r>
      <w:r w:rsidR="00431E26" w:rsidRPr="00AD7177">
        <w:rPr>
          <w:rFonts w:ascii="Arial" w:hAnsi="Arial" w:cs="Arial"/>
          <w:b/>
          <w:sz w:val="18"/>
          <w:szCs w:val="18"/>
        </w:rPr>
        <w:t xml:space="preserve"> 2019</w:t>
      </w:r>
    </w:p>
    <w:p w:rsidR="00646D8F" w:rsidRPr="00646D8F" w:rsidRDefault="00646D8F" w:rsidP="00646D8F">
      <w:pPr>
        <w:pStyle w:val="Bezmezer"/>
        <w:rPr>
          <w:rFonts w:ascii="Arial" w:hAnsi="Arial" w:cs="Arial"/>
          <w:sz w:val="18"/>
          <w:szCs w:val="18"/>
        </w:rPr>
      </w:pPr>
      <w:r w:rsidRPr="00646D8F">
        <w:rPr>
          <w:rFonts w:ascii="Arial" w:hAnsi="Arial" w:cs="Arial"/>
          <w:sz w:val="18"/>
          <w:szCs w:val="18"/>
        </w:rPr>
        <w:t>•</w:t>
      </w:r>
      <w:r w:rsidRPr="00646D8F">
        <w:rPr>
          <w:rFonts w:ascii="Arial" w:hAnsi="Arial" w:cs="Arial"/>
          <w:sz w:val="18"/>
          <w:szCs w:val="18"/>
        </w:rPr>
        <w:tab/>
        <w:t>Liberec - Turnov - Vyskeř – Sobotka</w:t>
      </w:r>
      <w:r w:rsidR="00431E26">
        <w:rPr>
          <w:rFonts w:ascii="Arial" w:hAnsi="Arial" w:cs="Arial"/>
          <w:sz w:val="18"/>
          <w:szCs w:val="18"/>
        </w:rPr>
        <w:br/>
      </w:r>
    </w:p>
    <w:p w:rsidR="00646D8F" w:rsidRPr="00AD7177" w:rsidRDefault="00646D8F" w:rsidP="00646D8F">
      <w:pPr>
        <w:pStyle w:val="Bezmezer"/>
        <w:rPr>
          <w:rFonts w:ascii="Arial" w:hAnsi="Arial" w:cs="Arial"/>
          <w:b/>
          <w:sz w:val="18"/>
          <w:szCs w:val="18"/>
        </w:rPr>
      </w:pPr>
      <w:r w:rsidRPr="00AD7177">
        <w:rPr>
          <w:rFonts w:ascii="Arial" w:hAnsi="Arial" w:cs="Arial"/>
          <w:b/>
          <w:sz w:val="18"/>
          <w:szCs w:val="18"/>
        </w:rPr>
        <w:t>Trasa hnědá</w:t>
      </w:r>
      <w:r w:rsidR="00431E26" w:rsidRPr="00AD7177">
        <w:rPr>
          <w:rFonts w:ascii="Arial" w:hAnsi="Arial" w:cs="Arial"/>
          <w:b/>
          <w:sz w:val="18"/>
          <w:szCs w:val="18"/>
        </w:rPr>
        <w:t xml:space="preserve">, v provozu od 1. června </w:t>
      </w:r>
      <w:r w:rsidR="00DD0E66" w:rsidRPr="00AD7177">
        <w:rPr>
          <w:rFonts w:ascii="Arial" w:hAnsi="Arial" w:cs="Arial"/>
          <w:b/>
          <w:sz w:val="18"/>
          <w:szCs w:val="18"/>
        </w:rPr>
        <w:t xml:space="preserve">do 1. září </w:t>
      </w:r>
      <w:r w:rsidR="00431E26" w:rsidRPr="00AD7177">
        <w:rPr>
          <w:rFonts w:ascii="Arial" w:hAnsi="Arial" w:cs="Arial"/>
          <w:b/>
          <w:sz w:val="18"/>
          <w:szCs w:val="18"/>
        </w:rPr>
        <w:t xml:space="preserve">2019 </w:t>
      </w:r>
    </w:p>
    <w:p w:rsidR="00646D8F" w:rsidRPr="00646D8F" w:rsidRDefault="00646D8F" w:rsidP="00646D8F">
      <w:pPr>
        <w:pStyle w:val="Bezmezer"/>
        <w:rPr>
          <w:rFonts w:ascii="Arial" w:hAnsi="Arial" w:cs="Arial"/>
          <w:sz w:val="18"/>
          <w:szCs w:val="18"/>
        </w:rPr>
      </w:pPr>
      <w:r w:rsidRPr="00646D8F">
        <w:rPr>
          <w:rFonts w:ascii="Arial" w:hAnsi="Arial" w:cs="Arial"/>
          <w:sz w:val="18"/>
          <w:szCs w:val="18"/>
        </w:rPr>
        <w:t>•</w:t>
      </w:r>
      <w:r w:rsidRPr="00646D8F">
        <w:rPr>
          <w:rFonts w:ascii="Arial" w:hAnsi="Arial" w:cs="Arial"/>
          <w:sz w:val="18"/>
          <w:szCs w:val="18"/>
        </w:rPr>
        <w:tab/>
        <w:t xml:space="preserve">Mladá Boleslav - Mnichovo Hradiště - Boseň - Kněžmost - Branžež - Libošovice, hrad Kost - Sobotka </w:t>
      </w:r>
      <w:r w:rsidR="00431E26">
        <w:rPr>
          <w:rFonts w:ascii="Arial" w:hAnsi="Arial" w:cs="Arial"/>
          <w:sz w:val="18"/>
          <w:szCs w:val="18"/>
        </w:rPr>
        <w:br/>
      </w:r>
    </w:p>
    <w:p w:rsidR="00646D8F" w:rsidRPr="00AD7177" w:rsidRDefault="00646D8F" w:rsidP="00646D8F">
      <w:pPr>
        <w:pStyle w:val="Bezmezer"/>
        <w:rPr>
          <w:rFonts w:ascii="Arial" w:hAnsi="Arial" w:cs="Arial"/>
          <w:b/>
          <w:sz w:val="18"/>
          <w:szCs w:val="18"/>
        </w:rPr>
      </w:pPr>
      <w:r w:rsidRPr="00AD7177">
        <w:rPr>
          <w:rFonts w:ascii="Arial" w:hAnsi="Arial" w:cs="Arial"/>
          <w:b/>
          <w:sz w:val="18"/>
          <w:szCs w:val="18"/>
        </w:rPr>
        <w:t>Trasa fialová</w:t>
      </w:r>
      <w:r w:rsidR="006F7945" w:rsidRPr="00AD7177">
        <w:rPr>
          <w:rFonts w:ascii="Arial" w:hAnsi="Arial" w:cs="Arial"/>
          <w:b/>
          <w:sz w:val="18"/>
          <w:szCs w:val="18"/>
        </w:rPr>
        <w:t xml:space="preserve">, v provozu od 1. května </w:t>
      </w:r>
      <w:r w:rsidR="00DD0E66" w:rsidRPr="00AD7177">
        <w:rPr>
          <w:rFonts w:ascii="Arial" w:hAnsi="Arial" w:cs="Arial"/>
          <w:b/>
          <w:sz w:val="18"/>
          <w:szCs w:val="18"/>
        </w:rPr>
        <w:t xml:space="preserve">do 29. září </w:t>
      </w:r>
      <w:r w:rsidR="006F7945" w:rsidRPr="00AD7177">
        <w:rPr>
          <w:rFonts w:ascii="Arial" w:hAnsi="Arial" w:cs="Arial"/>
          <w:b/>
          <w:sz w:val="18"/>
          <w:szCs w:val="18"/>
        </w:rPr>
        <w:t>2019</w:t>
      </w:r>
    </w:p>
    <w:p w:rsidR="00646D8F" w:rsidRPr="00646D8F" w:rsidRDefault="00646D8F" w:rsidP="00646D8F">
      <w:pPr>
        <w:pStyle w:val="Bezmezer"/>
        <w:rPr>
          <w:rFonts w:ascii="Arial" w:hAnsi="Arial" w:cs="Arial"/>
          <w:sz w:val="18"/>
          <w:szCs w:val="18"/>
        </w:rPr>
      </w:pPr>
      <w:r w:rsidRPr="00646D8F">
        <w:rPr>
          <w:rFonts w:ascii="Arial" w:hAnsi="Arial" w:cs="Arial"/>
          <w:sz w:val="18"/>
          <w:szCs w:val="18"/>
        </w:rPr>
        <w:t>•</w:t>
      </w:r>
      <w:r w:rsidRPr="00646D8F">
        <w:rPr>
          <w:rFonts w:ascii="Arial" w:hAnsi="Arial" w:cs="Arial"/>
          <w:sz w:val="18"/>
          <w:szCs w:val="18"/>
        </w:rPr>
        <w:tab/>
        <w:t>Turnov - Malá Skála, Vranové - Jablonec nad Nisou</w:t>
      </w:r>
      <w:r w:rsidR="00431E26">
        <w:rPr>
          <w:rFonts w:ascii="Arial" w:hAnsi="Arial" w:cs="Arial"/>
          <w:sz w:val="18"/>
          <w:szCs w:val="18"/>
        </w:rPr>
        <w:br/>
      </w:r>
    </w:p>
    <w:p w:rsidR="00646D8F" w:rsidRPr="00AD7177" w:rsidRDefault="00646D8F" w:rsidP="00646D8F">
      <w:pPr>
        <w:pStyle w:val="Bezmezer"/>
        <w:rPr>
          <w:rFonts w:ascii="Arial" w:hAnsi="Arial" w:cs="Arial"/>
          <w:b/>
          <w:sz w:val="18"/>
          <w:szCs w:val="18"/>
        </w:rPr>
      </w:pPr>
      <w:r w:rsidRPr="00AD7177">
        <w:rPr>
          <w:rFonts w:ascii="Arial" w:hAnsi="Arial" w:cs="Arial"/>
          <w:b/>
          <w:sz w:val="18"/>
          <w:szCs w:val="18"/>
        </w:rPr>
        <w:lastRenderedPageBreak/>
        <w:t>Trasa růžová</w:t>
      </w:r>
      <w:r w:rsidR="006F7945" w:rsidRPr="00AD7177">
        <w:rPr>
          <w:rFonts w:ascii="Arial" w:hAnsi="Arial" w:cs="Arial"/>
          <w:b/>
          <w:sz w:val="18"/>
          <w:szCs w:val="18"/>
        </w:rPr>
        <w:t xml:space="preserve">, </w:t>
      </w:r>
      <w:bookmarkStart w:id="3" w:name="_Hlk9248918"/>
      <w:r w:rsidR="006F7945" w:rsidRPr="00AD7177">
        <w:rPr>
          <w:rFonts w:ascii="Arial" w:hAnsi="Arial" w:cs="Arial"/>
          <w:b/>
          <w:sz w:val="18"/>
          <w:szCs w:val="18"/>
        </w:rPr>
        <w:t>v provozu od 1. května</w:t>
      </w:r>
      <w:r w:rsidR="00DD0E66" w:rsidRPr="00AD7177">
        <w:rPr>
          <w:rFonts w:ascii="Arial" w:hAnsi="Arial" w:cs="Arial"/>
          <w:b/>
          <w:sz w:val="18"/>
          <w:szCs w:val="18"/>
        </w:rPr>
        <w:t xml:space="preserve"> do 29. září</w:t>
      </w:r>
      <w:r w:rsidR="006F7945" w:rsidRPr="00AD7177">
        <w:rPr>
          <w:rFonts w:ascii="Arial" w:hAnsi="Arial" w:cs="Arial"/>
          <w:b/>
          <w:sz w:val="18"/>
          <w:szCs w:val="18"/>
        </w:rPr>
        <w:t xml:space="preserve"> 2019</w:t>
      </w:r>
      <w:bookmarkEnd w:id="3"/>
    </w:p>
    <w:p w:rsidR="00646D8F" w:rsidRDefault="00646D8F" w:rsidP="00646D8F">
      <w:pPr>
        <w:pStyle w:val="Bezmezer"/>
        <w:rPr>
          <w:rFonts w:ascii="Arial" w:hAnsi="Arial" w:cs="Arial"/>
          <w:sz w:val="18"/>
          <w:szCs w:val="18"/>
        </w:rPr>
      </w:pPr>
      <w:r w:rsidRPr="00646D8F">
        <w:rPr>
          <w:rFonts w:ascii="Arial" w:hAnsi="Arial" w:cs="Arial"/>
          <w:sz w:val="18"/>
          <w:szCs w:val="18"/>
        </w:rPr>
        <w:t>•</w:t>
      </w:r>
      <w:r w:rsidRPr="00646D8F">
        <w:rPr>
          <w:rFonts w:ascii="Arial" w:hAnsi="Arial" w:cs="Arial"/>
          <w:sz w:val="18"/>
          <w:szCs w:val="18"/>
        </w:rPr>
        <w:tab/>
        <w:t xml:space="preserve"> Turnov - Klokočí - Koberovy - Železný Brod</w:t>
      </w:r>
    </w:p>
    <w:p w:rsidR="00BA14F0" w:rsidRPr="00596C4C" w:rsidRDefault="00BA14F0" w:rsidP="00596C4C">
      <w:pPr>
        <w:pStyle w:val="Bezmezer"/>
        <w:rPr>
          <w:rFonts w:ascii="Arial" w:hAnsi="Arial" w:cs="Arial"/>
          <w:sz w:val="18"/>
          <w:szCs w:val="18"/>
        </w:rPr>
      </w:pPr>
    </w:p>
    <w:p w:rsidR="00232C34" w:rsidRPr="00232C34" w:rsidRDefault="00232C34" w:rsidP="00232C34">
      <w:pPr>
        <w:pStyle w:val="Bezmezer"/>
        <w:rPr>
          <w:rFonts w:ascii="Arial" w:hAnsi="Arial" w:cs="Arial"/>
          <w:i/>
          <w:sz w:val="18"/>
          <w:szCs w:val="18"/>
        </w:rPr>
      </w:pPr>
      <w:r w:rsidRPr="00232C34">
        <w:rPr>
          <w:rFonts w:ascii="Arial" w:hAnsi="Arial" w:cs="Arial"/>
          <w:i/>
          <w:sz w:val="18"/>
          <w:szCs w:val="18"/>
        </w:rPr>
        <w:t>Letní turistické cyklobusy jsou projektem Mikroregionu Český ráj ve spolupráci s městy a obcemi turistického regionu Český ráj. Jejich provoz je podpořen finančními prostředky Královéhradeckého a Libereckého kraje.</w:t>
      </w:r>
    </w:p>
    <w:p w:rsidR="00232C34" w:rsidRDefault="00232C34" w:rsidP="00596C4C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F41987">
      <w:pPr>
        <w:pStyle w:val="Bezmezer"/>
        <w:rPr>
          <w:rFonts w:ascii="Arial" w:hAnsi="Arial" w:cs="Arial"/>
          <w:sz w:val="18"/>
          <w:szCs w:val="18"/>
        </w:rPr>
      </w:pPr>
      <w:r w:rsidRPr="00596C4C">
        <w:rPr>
          <w:rFonts w:ascii="Arial" w:hAnsi="Arial" w:cs="Arial"/>
          <w:sz w:val="18"/>
          <w:szCs w:val="18"/>
        </w:rPr>
        <w:t xml:space="preserve">Jízdní řády cyklobusů jsou uvedeny </w:t>
      </w:r>
      <w:r>
        <w:rPr>
          <w:rFonts w:ascii="Arial" w:hAnsi="Arial" w:cs="Arial"/>
          <w:sz w:val="18"/>
          <w:szCs w:val="18"/>
        </w:rPr>
        <w:t xml:space="preserve">i </w:t>
      </w:r>
      <w:r w:rsidRPr="00596C4C">
        <w:rPr>
          <w:rFonts w:ascii="Arial" w:hAnsi="Arial" w:cs="Arial"/>
          <w:sz w:val="18"/>
          <w:szCs w:val="18"/>
        </w:rPr>
        <w:t>v turistických novinách</w:t>
      </w:r>
      <w:r>
        <w:rPr>
          <w:rFonts w:ascii="Arial" w:hAnsi="Arial" w:cs="Arial"/>
          <w:sz w:val="18"/>
          <w:szCs w:val="18"/>
        </w:rPr>
        <w:t>, které vydalo Sdružení Český ráj,</w:t>
      </w:r>
      <w:r w:rsidRPr="00596C4C">
        <w:rPr>
          <w:rFonts w:ascii="Arial" w:hAnsi="Arial" w:cs="Arial"/>
          <w:sz w:val="18"/>
          <w:szCs w:val="18"/>
        </w:rPr>
        <w:t xml:space="preserve"> i na samostatných letácích a plakátech. Tyto tiskoviny </w:t>
      </w:r>
      <w:r>
        <w:rPr>
          <w:rFonts w:ascii="Arial" w:hAnsi="Arial" w:cs="Arial"/>
          <w:sz w:val="18"/>
          <w:szCs w:val="18"/>
        </w:rPr>
        <w:t xml:space="preserve">budou </w:t>
      </w:r>
      <w:r w:rsidRPr="00596C4C">
        <w:rPr>
          <w:rFonts w:ascii="Arial" w:hAnsi="Arial" w:cs="Arial"/>
          <w:sz w:val="18"/>
          <w:szCs w:val="18"/>
        </w:rPr>
        <w:t xml:space="preserve">k dispozici zdarma v informačních centrech a na dalších místech v regionu. </w:t>
      </w:r>
      <w:r>
        <w:rPr>
          <w:rFonts w:ascii="Arial" w:hAnsi="Arial" w:cs="Arial"/>
          <w:sz w:val="18"/>
          <w:szCs w:val="18"/>
        </w:rPr>
        <w:br/>
      </w:r>
    </w:p>
    <w:p w:rsidR="00BD39A8" w:rsidRPr="00596C4C" w:rsidRDefault="00BD39A8" w:rsidP="00596C4C">
      <w:pPr>
        <w:pStyle w:val="Bezmezer"/>
        <w:rPr>
          <w:rFonts w:ascii="Arial" w:hAnsi="Arial" w:cs="Arial"/>
          <w:sz w:val="18"/>
          <w:szCs w:val="18"/>
        </w:rPr>
      </w:pPr>
    </w:p>
    <w:p w:rsidR="00155777" w:rsidRDefault="0015577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1987" w:rsidRDefault="00F41987" w:rsidP="00C632E2">
      <w:pPr>
        <w:pStyle w:val="Bezmezer"/>
        <w:rPr>
          <w:rFonts w:ascii="Arial" w:hAnsi="Arial" w:cs="Arial"/>
          <w:sz w:val="18"/>
          <w:szCs w:val="18"/>
        </w:rPr>
      </w:pPr>
    </w:p>
    <w:p w:rsidR="00E31E70" w:rsidRDefault="00E31E70" w:rsidP="00C632E2">
      <w:pPr>
        <w:pStyle w:val="Bezmezer"/>
        <w:rPr>
          <w:rFonts w:ascii="Arial" w:hAnsi="Arial" w:cs="Arial"/>
          <w:sz w:val="18"/>
          <w:szCs w:val="18"/>
        </w:rPr>
      </w:pPr>
    </w:p>
    <w:p w:rsidR="00F4678D" w:rsidRDefault="00F4678D" w:rsidP="00C632E2">
      <w:pPr>
        <w:pStyle w:val="Bezmezer"/>
        <w:rPr>
          <w:rFonts w:ascii="Arial" w:hAnsi="Arial" w:cs="Arial"/>
          <w:sz w:val="18"/>
          <w:szCs w:val="18"/>
        </w:rPr>
      </w:pPr>
    </w:p>
    <w:p w:rsidR="00DC7EE5" w:rsidRDefault="00DC7EE5" w:rsidP="00197E58">
      <w:pPr>
        <w:pStyle w:val="Bezmezer"/>
        <w:rPr>
          <w:rFonts w:ascii="Arial" w:hAnsi="Arial" w:cs="Arial"/>
          <w:color w:val="0000FF"/>
          <w:sz w:val="18"/>
          <w:szCs w:val="18"/>
          <w:u w:val="single"/>
        </w:rPr>
      </w:pPr>
    </w:p>
    <w:p w:rsidR="00BD39A8" w:rsidRDefault="00BD39A8" w:rsidP="00197E58">
      <w:pPr>
        <w:pStyle w:val="Bezmezer"/>
        <w:rPr>
          <w:rFonts w:ascii="Arial" w:hAnsi="Arial" w:cs="Arial"/>
          <w:color w:val="0000FF"/>
          <w:sz w:val="18"/>
          <w:szCs w:val="18"/>
          <w:u w:val="single"/>
        </w:rPr>
      </w:pPr>
    </w:p>
    <w:p w:rsidR="00197E58" w:rsidRPr="00A23747" w:rsidRDefault="00197E58" w:rsidP="00197E58">
      <w:pPr>
        <w:pStyle w:val="Bezmezer"/>
        <w:rPr>
          <w:rFonts w:ascii="Arial" w:hAnsi="Arial" w:cs="Arial"/>
          <w:color w:val="0000FF"/>
          <w:sz w:val="18"/>
          <w:szCs w:val="18"/>
          <w:u w:val="single"/>
        </w:rPr>
      </w:pPr>
      <w:r>
        <w:rPr>
          <w:rFonts w:ascii="Arial" w:hAnsi="Arial" w:cs="Arial"/>
          <w:color w:val="0000FF"/>
          <w:sz w:val="18"/>
          <w:szCs w:val="18"/>
          <w:u w:val="single"/>
        </w:rPr>
        <w:t>K</w:t>
      </w:r>
      <w:r w:rsidRPr="00A23747">
        <w:rPr>
          <w:rFonts w:ascii="Arial" w:hAnsi="Arial" w:cs="Arial"/>
          <w:color w:val="0000FF"/>
          <w:sz w:val="18"/>
          <w:szCs w:val="18"/>
          <w:u w:val="single"/>
        </w:rPr>
        <w:t>ontakty:</w:t>
      </w:r>
    </w:p>
    <w:p w:rsidR="00197E58" w:rsidRPr="00520C70" w:rsidRDefault="00197E58" w:rsidP="00197E58">
      <w:pPr>
        <w:pStyle w:val="Bezmezer"/>
        <w:rPr>
          <w:rFonts w:ascii="Arial" w:hAnsi="Arial" w:cs="Arial"/>
          <w:sz w:val="18"/>
          <w:szCs w:val="18"/>
        </w:rPr>
      </w:pPr>
    </w:p>
    <w:p w:rsidR="00197E58" w:rsidRPr="004E4F44" w:rsidRDefault="00197E58" w:rsidP="00197E58">
      <w:pPr>
        <w:pStyle w:val="Bezmezer"/>
        <w:rPr>
          <w:rFonts w:ascii="Arial" w:hAnsi="Arial" w:cs="Arial"/>
          <w:b/>
          <w:sz w:val="18"/>
          <w:szCs w:val="18"/>
        </w:rPr>
      </w:pPr>
      <w:r w:rsidRPr="004E4F44">
        <w:rPr>
          <w:rFonts w:ascii="Arial" w:hAnsi="Arial" w:cs="Arial"/>
          <w:b/>
          <w:sz w:val="18"/>
          <w:szCs w:val="18"/>
        </w:rPr>
        <w:t>• Kancelář:</w:t>
      </w:r>
    </w:p>
    <w:p w:rsidR="00197E58" w:rsidRPr="00520C70" w:rsidRDefault="00197E58" w:rsidP="00197E58">
      <w:pPr>
        <w:pStyle w:val="Bezmezer"/>
        <w:rPr>
          <w:rFonts w:ascii="Arial" w:hAnsi="Arial" w:cs="Arial"/>
          <w:sz w:val="18"/>
          <w:szCs w:val="18"/>
        </w:rPr>
      </w:pPr>
      <w:r w:rsidRPr="00520C70">
        <w:rPr>
          <w:rFonts w:ascii="Arial" w:hAnsi="Arial" w:cs="Arial"/>
          <w:sz w:val="18"/>
          <w:szCs w:val="18"/>
        </w:rPr>
        <w:t>Markova 311, 511 01 Turnov, tel. 481 540 253, e-mail: info@cesky-raj.info</w:t>
      </w:r>
    </w:p>
    <w:p w:rsidR="00197E58" w:rsidRDefault="00197E58" w:rsidP="00197E58">
      <w:pPr>
        <w:pStyle w:val="Bezmezer"/>
        <w:rPr>
          <w:rFonts w:ascii="Arial" w:hAnsi="Arial" w:cs="Arial"/>
          <w:sz w:val="18"/>
          <w:szCs w:val="18"/>
        </w:rPr>
      </w:pPr>
    </w:p>
    <w:p w:rsidR="00197E58" w:rsidRPr="004E4F44" w:rsidRDefault="00197E58" w:rsidP="00197E58">
      <w:pPr>
        <w:pStyle w:val="Bezmezer"/>
        <w:rPr>
          <w:rFonts w:ascii="Arial" w:hAnsi="Arial" w:cs="Arial"/>
          <w:b/>
          <w:sz w:val="18"/>
          <w:szCs w:val="18"/>
        </w:rPr>
      </w:pPr>
      <w:r w:rsidRPr="004E4F44">
        <w:rPr>
          <w:rFonts w:ascii="Arial" w:hAnsi="Arial" w:cs="Arial"/>
          <w:b/>
          <w:sz w:val="18"/>
          <w:szCs w:val="18"/>
        </w:rPr>
        <w:t>• Předseda Sdružení Český ráj</w:t>
      </w:r>
      <w:r w:rsidR="001339E6">
        <w:rPr>
          <w:rFonts w:ascii="Arial" w:hAnsi="Arial" w:cs="Arial"/>
          <w:b/>
          <w:sz w:val="18"/>
          <w:szCs w:val="18"/>
        </w:rPr>
        <w:t xml:space="preserve">, z. </w:t>
      </w:r>
      <w:proofErr w:type="gramStart"/>
      <w:r w:rsidR="001339E6">
        <w:rPr>
          <w:rFonts w:ascii="Arial" w:hAnsi="Arial" w:cs="Arial"/>
          <w:b/>
          <w:sz w:val="18"/>
          <w:szCs w:val="18"/>
        </w:rPr>
        <w:t>s.</w:t>
      </w:r>
      <w:proofErr w:type="gramEnd"/>
      <w:r w:rsidR="001339E6">
        <w:rPr>
          <w:rFonts w:ascii="Arial" w:hAnsi="Arial" w:cs="Arial"/>
          <w:b/>
          <w:sz w:val="18"/>
          <w:szCs w:val="18"/>
        </w:rPr>
        <w:t xml:space="preserve"> </w:t>
      </w:r>
      <w:r w:rsidRPr="004E4F44">
        <w:rPr>
          <w:rFonts w:ascii="Arial" w:hAnsi="Arial" w:cs="Arial"/>
          <w:b/>
          <w:sz w:val="18"/>
          <w:szCs w:val="18"/>
        </w:rPr>
        <w:t>:</w:t>
      </w:r>
    </w:p>
    <w:p w:rsidR="00197E58" w:rsidRDefault="00197E58" w:rsidP="00197E58">
      <w:pPr>
        <w:pStyle w:val="Bezmezer"/>
        <w:rPr>
          <w:rFonts w:ascii="Arial" w:hAnsi="Arial" w:cs="Arial"/>
          <w:sz w:val="18"/>
          <w:szCs w:val="18"/>
        </w:rPr>
      </w:pPr>
      <w:r w:rsidRPr="00520C70">
        <w:rPr>
          <w:rFonts w:ascii="Arial" w:hAnsi="Arial" w:cs="Arial"/>
          <w:sz w:val="18"/>
          <w:szCs w:val="18"/>
        </w:rPr>
        <w:t>Mgr. Jana Svobodová, místostarostka Turnova, tel. 481 366</w:t>
      </w:r>
      <w:r w:rsidR="006D38D9">
        <w:rPr>
          <w:rFonts w:ascii="Arial" w:hAnsi="Arial" w:cs="Arial"/>
          <w:sz w:val="18"/>
          <w:szCs w:val="18"/>
        </w:rPr>
        <w:t> </w:t>
      </w:r>
      <w:r w:rsidRPr="00520C70">
        <w:rPr>
          <w:rFonts w:ascii="Arial" w:hAnsi="Arial" w:cs="Arial"/>
          <w:sz w:val="18"/>
          <w:szCs w:val="18"/>
        </w:rPr>
        <w:t>225</w:t>
      </w:r>
    </w:p>
    <w:p w:rsidR="006D38D9" w:rsidRDefault="006D38D9" w:rsidP="00197E58">
      <w:pPr>
        <w:pStyle w:val="Bezmezer"/>
        <w:rPr>
          <w:rFonts w:ascii="Arial" w:hAnsi="Arial" w:cs="Arial"/>
          <w:sz w:val="18"/>
          <w:szCs w:val="18"/>
        </w:rPr>
      </w:pPr>
    </w:p>
    <w:p w:rsidR="006D38D9" w:rsidRPr="004E4F44" w:rsidRDefault="006D38D9" w:rsidP="006D38D9">
      <w:pPr>
        <w:pStyle w:val="Bezmezer"/>
        <w:rPr>
          <w:rFonts w:ascii="Arial" w:hAnsi="Arial" w:cs="Arial"/>
          <w:b/>
          <w:sz w:val="18"/>
          <w:szCs w:val="18"/>
        </w:rPr>
      </w:pPr>
      <w:r w:rsidRPr="004E4F44">
        <w:rPr>
          <w:rFonts w:ascii="Arial" w:hAnsi="Arial" w:cs="Arial"/>
          <w:b/>
          <w:sz w:val="18"/>
          <w:szCs w:val="18"/>
        </w:rPr>
        <w:t xml:space="preserve">• </w:t>
      </w:r>
      <w:r>
        <w:rPr>
          <w:rFonts w:ascii="Arial" w:hAnsi="Arial" w:cs="Arial"/>
          <w:b/>
          <w:sz w:val="18"/>
          <w:szCs w:val="18"/>
        </w:rPr>
        <w:t>Ředitelka</w:t>
      </w:r>
      <w:r w:rsidRPr="004E4F44">
        <w:rPr>
          <w:rFonts w:ascii="Arial" w:hAnsi="Arial" w:cs="Arial"/>
          <w:b/>
          <w:sz w:val="18"/>
          <w:szCs w:val="18"/>
        </w:rPr>
        <w:t xml:space="preserve"> Sdružení Český ráj</w:t>
      </w:r>
      <w:r w:rsidR="00A9272D">
        <w:rPr>
          <w:rFonts w:ascii="Arial" w:hAnsi="Arial" w:cs="Arial"/>
          <w:b/>
          <w:sz w:val="18"/>
          <w:szCs w:val="18"/>
        </w:rPr>
        <w:t>,</w:t>
      </w:r>
      <w:r w:rsidR="001339E6">
        <w:rPr>
          <w:rFonts w:ascii="Arial" w:hAnsi="Arial" w:cs="Arial"/>
          <w:b/>
          <w:sz w:val="18"/>
          <w:szCs w:val="18"/>
        </w:rPr>
        <w:t xml:space="preserve"> z. </w:t>
      </w:r>
      <w:proofErr w:type="gramStart"/>
      <w:r w:rsidR="001339E6">
        <w:rPr>
          <w:rFonts w:ascii="Arial" w:hAnsi="Arial" w:cs="Arial"/>
          <w:b/>
          <w:sz w:val="18"/>
          <w:szCs w:val="18"/>
        </w:rPr>
        <w:t>s.</w:t>
      </w:r>
      <w:proofErr w:type="gramEnd"/>
      <w:r w:rsidR="001339E6">
        <w:rPr>
          <w:rFonts w:ascii="Arial" w:hAnsi="Arial" w:cs="Arial"/>
          <w:b/>
          <w:sz w:val="18"/>
          <w:szCs w:val="18"/>
        </w:rPr>
        <w:t xml:space="preserve"> a Geoparku Český ráj</w:t>
      </w:r>
      <w:r w:rsidR="004E5CD6">
        <w:rPr>
          <w:rFonts w:ascii="Arial" w:hAnsi="Arial" w:cs="Arial"/>
          <w:b/>
          <w:sz w:val="18"/>
          <w:szCs w:val="18"/>
        </w:rPr>
        <w:t>,</w:t>
      </w:r>
      <w:r w:rsidR="001339E6">
        <w:rPr>
          <w:rFonts w:ascii="Arial" w:hAnsi="Arial" w:cs="Arial"/>
          <w:b/>
          <w:sz w:val="18"/>
          <w:szCs w:val="18"/>
        </w:rPr>
        <w:t xml:space="preserve"> o. p. s.</w:t>
      </w:r>
      <w:r w:rsidR="00A9272D">
        <w:rPr>
          <w:rFonts w:ascii="Arial" w:hAnsi="Arial" w:cs="Arial"/>
          <w:b/>
          <w:sz w:val="18"/>
          <w:szCs w:val="18"/>
        </w:rPr>
        <w:t xml:space="preserve"> </w:t>
      </w:r>
      <w:r w:rsidRPr="004E4F44">
        <w:rPr>
          <w:rFonts w:ascii="Arial" w:hAnsi="Arial" w:cs="Arial"/>
          <w:b/>
          <w:sz w:val="18"/>
          <w:szCs w:val="18"/>
        </w:rPr>
        <w:t>:</w:t>
      </w:r>
    </w:p>
    <w:p w:rsidR="006D38D9" w:rsidRPr="006D38D9" w:rsidRDefault="006D38D9" w:rsidP="006D38D9">
      <w:pPr>
        <w:pStyle w:val="Bezmezer"/>
        <w:rPr>
          <w:rFonts w:ascii="Arial" w:hAnsi="Arial" w:cs="Arial"/>
          <w:sz w:val="18"/>
          <w:szCs w:val="18"/>
        </w:rPr>
      </w:pPr>
      <w:r w:rsidRPr="006D38D9">
        <w:rPr>
          <w:rFonts w:ascii="Arial" w:hAnsi="Arial" w:cs="Arial"/>
          <w:sz w:val="18"/>
          <w:szCs w:val="18"/>
        </w:rPr>
        <w:t>Ing. Blanka Nedvědická, nedvedicka@cesky-raj.info, tel. 481 540 253</w:t>
      </w:r>
    </w:p>
    <w:p w:rsidR="00197E58" w:rsidRDefault="00197E58" w:rsidP="00197E58">
      <w:pPr>
        <w:pStyle w:val="Bezmezer"/>
        <w:rPr>
          <w:rFonts w:ascii="Arial" w:hAnsi="Arial" w:cs="Arial"/>
          <w:sz w:val="18"/>
          <w:szCs w:val="18"/>
        </w:rPr>
      </w:pPr>
    </w:p>
    <w:p w:rsidR="00197E58" w:rsidRPr="004E4F44" w:rsidRDefault="00197E58" w:rsidP="00197E58">
      <w:pPr>
        <w:pStyle w:val="Bezmezer"/>
        <w:rPr>
          <w:rFonts w:ascii="Arial" w:hAnsi="Arial" w:cs="Arial"/>
          <w:b/>
          <w:sz w:val="18"/>
          <w:szCs w:val="18"/>
        </w:rPr>
      </w:pPr>
      <w:r w:rsidRPr="004E4F44">
        <w:rPr>
          <w:rFonts w:ascii="Arial" w:hAnsi="Arial" w:cs="Arial"/>
          <w:b/>
          <w:sz w:val="18"/>
          <w:szCs w:val="18"/>
        </w:rPr>
        <w:t>• Zaměstnanci:</w:t>
      </w:r>
    </w:p>
    <w:p w:rsidR="00C477CC" w:rsidRDefault="00C477CC" w:rsidP="00197E58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Ing. Jitka Kořínková – manažer projektů, </w:t>
      </w:r>
      <w:r w:rsidRPr="00C477CC">
        <w:rPr>
          <w:rFonts w:ascii="Arial" w:hAnsi="Arial" w:cs="Arial"/>
          <w:sz w:val="18"/>
          <w:szCs w:val="18"/>
        </w:rPr>
        <w:t>tel</w:t>
      </w:r>
      <w:r>
        <w:rPr>
          <w:rFonts w:ascii="Arial" w:hAnsi="Arial" w:cs="Arial"/>
          <w:sz w:val="18"/>
          <w:szCs w:val="18"/>
        </w:rPr>
        <w:t>.</w:t>
      </w:r>
      <w:r w:rsidRPr="00C477CC">
        <w:rPr>
          <w:rFonts w:ascii="Arial" w:hAnsi="Arial" w:cs="Arial"/>
          <w:sz w:val="18"/>
          <w:szCs w:val="18"/>
        </w:rPr>
        <w:t xml:space="preserve"> 703 470 526, korinkova@cesky-raj.info</w:t>
      </w:r>
    </w:p>
    <w:p w:rsidR="00197E58" w:rsidRDefault="00197E58" w:rsidP="00197E58">
      <w:pPr>
        <w:pStyle w:val="Bezmezer"/>
        <w:rPr>
          <w:rFonts w:ascii="Arial" w:hAnsi="Arial" w:cs="Arial"/>
          <w:sz w:val="18"/>
          <w:szCs w:val="18"/>
        </w:rPr>
      </w:pPr>
      <w:r w:rsidRPr="00520C70">
        <w:rPr>
          <w:rFonts w:ascii="Arial" w:hAnsi="Arial" w:cs="Arial"/>
          <w:sz w:val="18"/>
          <w:szCs w:val="18"/>
        </w:rPr>
        <w:t>Lucie Rakoušová – marketing</w:t>
      </w:r>
      <w:r w:rsidR="00C477CC">
        <w:rPr>
          <w:rFonts w:ascii="Arial" w:hAnsi="Arial" w:cs="Arial"/>
          <w:sz w:val="18"/>
          <w:szCs w:val="18"/>
        </w:rPr>
        <w:t>,</w:t>
      </w:r>
      <w:r w:rsidRPr="00520C70">
        <w:rPr>
          <w:rFonts w:ascii="Arial" w:hAnsi="Arial" w:cs="Arial"/>
          <w:sz w:val="18"/>
          <w:szCs w:val="18"/>
        </w:rPr>
        <w:t xml:space="preserve"> tel. 739 611 608, </w:t>
      </w:r>
      <w:r w:rsidRPr="00D870D4">
        <w:rPr>
          <w:rFonts w:ascii="Arial" w:hAnsi="Arial" w:cs="Arial"/>
          <w:sz w:val="18"/>
          <w:szCs w:val="18"/>
        </w:rPr>
        <w:t>rakousova@cesky-raj.info</w:t>
      </w:r>
    </w:p>
    <w:p w:rsidR="00197E58" w:rsidRPr="00520C70" w:rsidRDefault="00197E58" w:rsidP="00197E58">
      <w:pPr>
        <w:pStyle w:val="Bezmezer"/>
        <w:rPr>
          <w:rFonts w:ascii="Arial" w:hAnsi="Arial" w:cs="Arial"/>
          <w:sz w:val="18"/>
          <w:szCs w:val="18"/>
        </w:rPr>
      </w:pPr>
      <w:r w:rsidRPr="00520C70">
        <w:rPr>
          <w:rFonts w:ascii="Arial" w:hAnsi="Arial" w:cs="Arial"/>
          <w:sz w:val="18"/>
          <w:szCs w:val="18"/>
        </w:rPr>
        <w:t xml:space="preserve">Ing. </w:t>
      </w:r>
      <w:smartTag w:uri="urn:schemas-microsoft-com:office:smarttags" w:element="PersonName">
        <w:smartTagPr>
          <w:attr w:name="ProductID" w:val="Jan Mertl￭k"/>
        </w:smartTagPr>
        <w:r w:rsidRPr="00520C70">
          <w:rPr>
            <w:rFonts w:ascii="Arial" w:hAnsi="Arial" w:cs="Arial"/>
            <w:sz w:val="18"/>
            <w:szCs w:val="18"/>
          </w:rPr>
          <w:t>Jan Mertlík</w:t>
        </w:r>
      </w:smartTag>
      <w:r w:rsidRPr="00520C70">
        <w:rPr>
          <w:rFonts w:ascii="Arial" w:hAnsi="Arial" w:cs="Arial"/>
          <w:sz w:val="18"/>
          <w:szCs w:val="18"/>
        </w:rPr>
        <w:t xml:space="preserve"> – pracovník pro GIS a nemotorovou dopravu, tel. 739 447 782, mertlik@cesky-raj.info</w:t>
      </w:r>
    </w:p>
    <w:p w:rsidR="00197E58" w:rsidRDefault="00197E58" w:rsidP="00A13CF4">
      <w:pPr>
        <w:pStyle w:val="Bezmezer"/>
        <w:rPr>
          <w:rFonts w:ascii="Arial" w:hAnsi="Arial" w:cs="Arial"/>
          <w:sz w:val="18"/>
          <w:szCs w:val="18"/>
        </w:rPr>
      </w:pPr>
      <w:r w:rsidRPr="00520C70">
        <w:rPr>
          <w:rFonts w:ascii="Arial" w:hAnsi="Arial" w:cs="Arial"/>
          <w:sz w:val="18"/>
          <w:szCs w:val="18"/>
        </w:rPr>
        <w:t xml:space="preserve">Alena Antošová – účetní, administrativní pracovník, tel. 481 540 253, </w:t>
      </w:r>
      <w:r w:rsidRPr="007E6D7B">
        <w:rPr>
          <w:rFonts w:ascii="Arial" w:hAnsi="Arial" w:cs="Arial"/>
          <w:sz w:val="18"/>
          <w:szCs w:val="18"/>
        </w:rPr>
        <w:t>antosova@cesky-raj.info</w:t>
      </w:r>
      <w:r>
        <w:rPr>
          <w:rFonts w:ascii="Arial" w:hAnsi="Arial" w:cs="Arial"/>
          <w:sz w:val="16"/>
          <w:szCs w:val="16"/>
        </w:rPr>
        <w:tab/>
      </w:r>
    </w:p>
    <w:sectPr w:rsidR="00197E58" w:rsidSect="00896FD8">
      <w:headerReference w:type="default" r:id="rId10"/>
      <w:footerReference w:type="default" r:id="rId11"/>
      <w:pgSz w:w="11906" w:h="16838"/>
      <w:pgMar w:top="2520" w:right="1134" w:bottom="2694" w:left="1134" w:header="1021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F6" w:rsidRDefault="007327F6" w:rsidP="00A915E2">
      <w:pPr>
        <w:spacing w:after="0" w:line="240" w:lineRule="auto"/>
      </w:pPr>
      <w:r>
        <w:separator/>
      </w:r>
    </w:p>
  </w:endnote>
  <w:endnote w:type="continuationSeparator" w:id="0">
    <w:p w:rsidR="007327F6" w:rsidRDefault="007327F6" w:rsidP="00A9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E1" w:rsidRDefault="0009670B" w:rsidP="005C217C">
    <w:pPr>
      <w:pStyle w:val="Zpat"/>
      <w:tabs>
        <w:tab w:val="clear" w:pos="9072"/>
        <w:tab w:val="left" w:pos="2893"/>
        <w:tab w:val="right" w:pos="9639"/>
      </w:tabs>
    </w:pPr>
    <w:r>
      <w:t xml:space="preserve">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3.5pt;height:73.5pt">
          <v:imagedata r:id="rId1" o:title="logo lk"/>
        </v:shape>
      </w:pict>
    </w:r>
    <w:r>
      <w:t xml:space="preserve">                       </w:t>
    </w:r>
    <w:r w:rsidR="00B01814">
      <w:t xml:space="preserve"> </w:t>
    </w:r>
    <w:r>
      <w:t xml:space="preserve">  </w:t>
    </w:r>
    <w:r w:rsidR="00B01814">
      <w:t xml:space="preserve">    </w:t>
    </w:r>
    <w:r>
      <w:t xml:space="preserve">  </w:t>
    </w:r>
    <w:r>
      <w:pict>
        <v:shape id="_x0000_i1027" type="#_x0000_t75" style="width:138pt;height:24pt">
          <v:imagedata r:id="rId2" o:title="logo stĹ™edoÄŤeskĂ˝"/>
        </v:shape>
      </w:pict>
    </w:r>
    <w:r>
      <w:t xml:space="preserve">                 </w:t>
    </w:r>
    <w:r w:rsidR="00B01814">
      <w:t xml:space="preserve">    </w:t>
    </w:r>
    <w:r>
      <w:t xml:space="preserve">  </w:t>
    </w:r>
    <w:r>
      <w:pict>
        <v:shape id="_x0000_i1028" type="#_x0000_t75" style="width:126.75pt;height:51.75pt">
          <v:imagedata r:id="rId3" o:title="logo kralovehradecky-kraj"/>
        </v:shape>
      </w:pict>
    </w:r>
    <w:r w:rsidR="006B59E1">
      <w:tab/>
      <w:t xml:space="preserve">                                 </w:t>
    </w:r>
    <w:r w:rsidR="006B59E1">
      <w:tab/>
    </w:r>
    <w:r w:rsidR="006B59E1">
      <w:tab/>
      <w:t xml:space="preserve">   </w:t>
    </w:r>
  </w:p>
  <w:p w:rsidR="006B59E1" w:rsidRDefault="006B59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F6" w:rsidRDefault="007327F6" w:rsidP="00A915E2">
      <w:pPr>
        <w:spacing w:after="0" w:line="240" w:lineRule="auto"/>
      </w:pPr>
      <w:r>
        <w:separator/>
      </w:r>
    </w:p>
  </w:footnote>
  <w:footnote w:type="continuationSeparator" w:id="0">
    <w:p w:rsidR="007327F6" w:rsidRDefault="007327F6" w:rsidP="00A9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E1" w:rsidRDefault="006B59E1" w:rsidP="00BF13A7">
    <w:pPr>
      <w:pStyle w:val="Zhlav"/>
      <w:tabs>
        <w:tab w:val="clear" w:pos="4536"/>
        <w:tab w:val="clear" w:pos="9072"/>
        <w:tab w:val="left" w:pos="7800"/>
      </w:tabs>
      <w:jc w:val="right"/>
    </w:pPr>
    <w:r>
      <w:tab/>
    </w:r>
    <w:r>
      <w:rPr>
        <w:noProof/>
      </w:rPr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119.7pt;height:42.4pt;mso-position-horizontal-relative:char;mso-position-vertical-relative:line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3D7"/>
    <w:multiLevelType w:val="hybridMultilevel"/>
    <w:tmpl w:val="E1B451D6"/>
    <w:lvl w:ilvl="0" w:tplc="E98E75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35B0"/>
    <w:multiLevelType w:val="hybridMultilevel"/>
    <w:tmpl w:val="B6F08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685A"/>
    <w:multiLevelType w:val="hybridMultilevel"/>
    <w:tmpl w:val="3EDE585C"/>
    <w:lvl w:ilvl="0" w:tplc="60C4C1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910D4"/>
    <w:multiLevelType w:val="hybridMultilevel"/>
    <w:tmpl w:val="2B9EA26A"/>
    <w:lvl w:ilvl="0" w:tplc="E3167C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436D"/>
    <w:multiLevelType w:val="hybridMultilevel"/>
    <w:tmpl w:val="D9B6B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48BC"/>
    <w:multiLevelType w:val="hybridMultilevel"/>
    <w:tmpl w:val="53B47F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B60CC"/>
    <w:multiLevelType w:val="hybridMultilevel"/>
    <w:tmpl w:val="5D7AA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144C"/>
    <w:multiLevelType w:val="hybridMultilevel"/>
    <w:tmpl w:val="9306DF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4524C0"/>
    <w:multiLevelType w:val="hybridMultilevel"/>
    <w:tmpl w:val="EF0AF6A2"/>
    <w:lvl w:ilvl="0" w:tplc="80F6D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481F"/>
    <w:multiLevelType w:val="hybridMultilevel"/>
    <w:tmpl w:val="53D46250"/>
    <w:lvl w:ilvl="0" w:tplc="40B826C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50461"/>
    <w:multiLevelType w:val="hybridMultilevel"/>
    <w:tmpl w:val="5532AF58"/>
    <w:lvl w:ilvl="0" w:tplc="84E6114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56A21"/>
    <w:multiLevelType w:val="hybridMultilevel"/>
    <w:tmpl w:val="69B026D8"/>
    <w:lvl w:ilvl="0" w:tplc="3BBAC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B35D5"/>
    <w:multiLevelType w:val="hybridMultilevel"/>
    <w:tmpl w:val="26DE7998"/>
    <w:lvl w:ilvl="0" w:tplc="1C50844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3D7E"/>
    <w:multiLevelType w:val="hybridMultilevel"/>
    <w:tmpl w:val="1B063E00"/>
    <w:lvl w:ilvl="0" w:tplc="B066C0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36DC0"/>
    <w:multiLevelType w:val="hybridMultilevel"/>
    <w:tmpl w:val="A3548016"/>
    <w:lvl w:ilvl="0" w:tplc="19B234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9A265E"/>
    <w:multiLevelType w:val="multilevel"/>
    <w:tmpl w:val="4E04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781"/>
    <w:multiLevelType w:val="multilevel"/>
    <w:tmpl w:val="15D84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85213F2"/>
    <w:multiLevelType w:val="hybridMultilevel"/>
    <w:tmpl w:val="DC38C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46C43"/>
    <w:multiLevelType w:val="hybridMultilevel"/>
    <w:tmpl w:val="7FF0864E"/>
    <w:lvl w:ilvl="0" w:tplc="E8C6A8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0F04F5"/>
    <w:multiLevelType w:val="hybridMultilevel"/>
    <w:tmpl w:val="DE34F0CA"/>
    <w:lvl w:ilvl="0" w:tplc="A1A00A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5504C"/>
    <w:multiLevelType w:val="hybridMultilevel"/>
    <w:tmpl w:val="31865224"/>
    <w:lvl w:ilvl="0" w:tplc="D91220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46D65"/>
    <w:multiLevelType w:val="hybridMultilevel"/>
    <w:tmpl w:val="3982B37A"/>
    <w:lvl w:ilvl="0" w:tplc="C1BCC3A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936CA5"/>
    <w:multiLevelType w:val="hybridMultilevel"/>
    <w:tmpl w:val="67DE0B68"/>
    <w:lvl w:ilvl="0" w:tplc="40988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14929"/>
    <w:multiLevelType w:val="hybridMultilevel"/>
    <w:tmpl w:val="F5045C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BA0B95"/>
    <w:multiLevelType w:val="hybridMultilevel"/>
    <w:tmpl w:val="D7B827AA"/>
    <w:lvl w:ilvl="0" w:tplc="DCE00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A2BD8"/>
    <w:multiLevelType w:val="hybridMultilevel"/>
    <w:tmpl w:val="78A017A2"/>
    <w:lvl w:ilvl="0" w:tplc="04050001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position w:val="-6"/>
      </w:rPr>
    </w:lvl>
    <w:lvl w:ilvl="1" w:tplc="1E9CC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A5B14"/>
    <w:multiLevelType w:val="hybridMultilevel"/>
    <w:tmpl w:val="A508B200"/>
    <w:lvl w:ilvl="0" w:tplc="2BD27F32">
      <w:start w:val="1"/>
      <w:numFmt w:val="decimal"/>
      <w:pStyle w:val="body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808A5"/>
    <w:multiLevelType w:val="hybridMultilevel"/>
    <w:tmpl w:val="D812A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4"/>
  </w:num>
  <w:num w:numId="6">
    <w:abstractNumId w:val="15"/>
  </w:num>
  <w:num w:numId="7">
    <w:abstractNumId w:val="20"/>
  </w:num>
  <w:num w:numId="8">
    <w:abstractNumId w:val="3"/>
  </w:num>
  <w:num w:numId="9">
    <w:abstractNumId w:val="1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2"/>
  </w:num>
  <w:num w:numId="14">
    <w:abstractNumId w:val="5"/>
  </w:num>
  <w:num w:numId="15">
    <w:abstractNumId w:val="1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4"/>
  </w:num>
  <w:num w:numId="20">
    <w:abstractNumId w:val="23"/>
  </w:num>
  <w:num w:numId="21">
    <w:abstractNumId w:val="27"/>
  </w:num>
  <w:num w:numId="22">
    <w:abstractNumId w:val="17"/>
  </w:num>
  <w:num w:numId="23">
    <w:abstractNumId w:val="1"/>
  </w:num>
  <w:num w:numId="24">
    <w:abstractNumId w:val="25"/>
  </w:num>
  <w:num w:numId="25">
    <w:abstractNumId w:val="21"/>
  </w:num>
  <w:num w:numId="26">
    <w:abstractNumId w:val="18"/>
  </w:num>
  <w:num w:numId="27">
    <w:abstractNumId w:val="11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A06"/>
    <w:rsid w:val="000026CA"/>
    <w:rsid w:val="00010E80"/>
    <w:rsid w:val="00011B65"/>
    <w:rsid w:val="000137A4"/>
    <w:rsid w:val="00015A31"/>
    <w:rsid w:val="000206A0"/>
    <w:rsid w:val="0002167B"/>
    <w:rsid w:val="00022AF9"/>
    <w:rsid w:val="000242BD"/>
    <w:rsid w:val="00024C9D"/>
    <w:rsid w:val="00024E03"/>
    <w:rsid w:val="00025908"/>
    <w:rsid w:val="0002595E"/>
    <w:rsid w:val="00026ABD"/>
    <w:rsid w:val="00031C49"/>
    <w:rsid w:val="00037205"/>
    <w:rsid w:val="000420B0"/>
    <w:rsid w:val="00043136"/>
    <w:rsid w:val="000454B0"/>
    <w:rsid w:val="000457BF"/>
    <w:rsid w:val="00047087"/>
    <w:rsid w:val="00047102"/>
    <w:rsid w:val="00055FCC"/>
    <w:rsid w:val="00056036"/>
    <w:rsid w:val="00062748"/>
    <w:rsid w:val="00063338"/>
    <w:rsid w:val="00063DB4"/>
    <w:rsid w:val="00065F30"/>
    <w:rsid w:val="00070FCE"/>
    <w:rsid w:val="00080A5C"/>
    <w:rsid w:val="00083025"/>
    <w:rsid w:val="00085057"/>
    <w:rsid w:val="0008729E"/>
    <w:rsid w:val="00090A96"/>
    <w:rsid w:val="00090F08"/>
    <w:rsid w:val="00094A11"/>
    <w:rsid w:val="00095363"/>
    <w:rsid w:val="0009670B"/>
    <w:rsid w:val="00096C42"/>
    <w:rsid w:val="000A1AA3"/>
    <w:rsid w:val="000B38A4"/>
    <w:rsid w:val="000B421A"/>
    <w:rsid w:val="000B4A83"/>
    <w:rsid w:val="000B5FCD"/>
    <w:rsid w:val="000C19B8"/>
    <w:rsid w:val="000C2CEC"/>
    <w:rsid w:val="000C399C"/>
    <w:rsid w:val="000D28F4"/>
    <w:rsid w:val="000D6D86"/>
    <w:rsid w:val="000D7887"/>
    <w:rsid w:val="000D7B4E"/>
    <w:rsid w:val="000E503A"/>
    <w:rsid w:val="000E54E3"/>
    <w:rsid w:val="000E6838"/>
    <w:rsid w:val="000E7CEB"/>
    <w:rsid w:val="000F00BF"/>
    <w:rsid w:val="000F1027"/>
    <w:rsid w:val="000F2895"/>
    <w:rsid w:val="000F5E6B"/>
    <w:rsid w:val="001025F8"/>
    <w:rsid w:val="00107EC5"/>
    <w:rsid w:val="001101FE"/>
    <w:rsid w:val="00110796"/>
    <w:rsid w:val="00111EF3"/>
    <w:rsid w:val="00114E89"/>
    <w:rsid w:val="00117944"/>
    <w:rsid w:val="00117E0F"/>
    <w:rsid w:val="00121E03"/>
    <w:rsid w:val="00125BC2"/>
    <w:rsid w:val="00126CA4"/>
    <w:rsid w:val="00127AEA"/>
    <w:rsid w:val="001339E6"/>
    <w:rsid w:val="001340C9"/>
    <w:rsid w:val="001367F7"/>
    <w:rsid w:val="00140294"/>
    <w:rsid w:val="001433F5"/>
    <w:rsid w:val="001442B4"/>
    <w:rsid w:val="00147790"/>
    <w:rsid w:val="0015198F"/>
    <w:rsid w:val="00152445"/>
    <w:rsid w:val="0015412B"/>
    <w:rsid w:val="00155777"/>
    <w:rsid w:val="001576EB"/>
    <w:rsid w:val="001619E0"/>
    <w:rsid w:val="00165C96"/>
    <w:rsid w:val="001669E5"/>
    <w:rsid w:val="00167D11"/>
    <w:rsid w:val="00167E07"/>
    <w:rsid w:val="00171A00"/>
    <w:rsid w:val="0017240E"/>
    <w:rsid w:val="00173260"/>
    <w:rsid w:val="00173DEB"/>
    <w:rsid w:val="001753E5"/>
    <w:rsid w:val="00175D28"/>
    <w:rsid w:val="0017620B"/>
    <w:rsid w:val="00176E38"/>
    <w:rsid w:val="001813DF"/>
    <w:rsid w:val="00185B57"/>
    <w:rsid w:val="001861CA"/>
    <w:rsid w:val="001861F9"/>
    <w:rsid w:val="00186634"/>
    <w:rsid w:val="00190521"/>
    <w:rsid w:val="0019402E"/>
    <w:rsid w:val="00195ED5"/>
    <w:rsid w:val="00197E58"/>
    <w:rsid w:val="001A3915"/>
    <w:rsid w:val="001A3B1E"/>
    <w:rsid w:val="001A6DF3"/>
    <w:rsid w:val="001B3354"/>
    <w:rsid w:val="001B4DD2"/>
    <w:rsid w:val="001B7978"/>
    <w:rsid w:val="001C3F00"/>
    <w:rsid w:val="001C532E"/>
    <w:rsid w:val="001C648A"/>
    <w:rsid w:val="001D00D1"/>
    <w:rsid w:val="001D152F"/>
    <w:rsid w:val="001D1EB4"/>
    <w:rsid w:val="001D35A7"/>
    <w:rsid w:val="001E0606"/>
    <w:rsid w:val="001E0646"/>
    <w:rsid w:val="001E2AC1"/>
    <w:rsid w:val="001F280A"/>
    <w:rsid w:val="001F33A6"/>
    <w:rsid w:val="001F51AB"/>
    <w:rsid w:val="001F643B"/>
    <w:rsid w:val="002000D9"/>
    <w:rsid w:val="00202344"/>
    <w:rsid w:val="00203A74"/>
    <w:rsid w:val="00204673"/>
    <w:rsid w:val="00205984"/>
    <w:rsid w:val="00207FC8"/>
    <w:rsid w:val="002102D6"/>
    <w:rsid w:val="0021438D"/>
    <w:rsid w:val="002209C8"/>
    <w:rsid w:val="002259BE"/>
    <w:rsid w:val="00226887"/>
    <w:rsid w:val="002269BE"/>
    <w:rsid w:val="002273A5"/>
    <w:rsid w:val="002277C8"/>
    <w:rsid w:val="00231352"/>
    <w:rsid w:val="00232C34"/>
    <w:rsid w:val="0023551D"/>
    <w:rsid w:val="002377D8"/>
    <w:rsid w:val="00241F09"/>
    <w:rsid w:val="002454F5"/>
    <w:rsid w:val="00245B76"/>
    <w:rsid w:val="00253DA4"/>
    <w:rsid w:val="00254FD2"/>
    <w:rsid w:val="00255721"/>
    <w:rsid w:val="00261731"/>
    <w:rsid w:val="002642FE"/>
    <w:rsid w:val="00267DFB"/>
    <w:rsid w:val="00272547"/>
    <w:rsid w:val="00275957"/>
    <w:rsid w:val="002837E6"/>
    <w:rsid w:val="002843BD"/>
    <w:rsid w:val="00287344"/>
    <w:rsid w:val="00290D5C"/>
    <w:rsid w:val="00291363"/>
    <w:rsid w:val="00292365"/>
    <w:rsid w:val="00294405"/>
    <w:rsid w:val="00295019"/>
    <w:rsid w:val="002A2336"/>
    <w:rsid w:val="002A25CB"/>
    <w:rsid w:val="002A47D1"/>
    <w:rsid w:val="002B0CB8"/>
    <w:rsid w:val="002B0E36"/>
    <w:rsid w:val="002B1762"/>
    <w:rsid w:val="002B5EF0"/>
    <w:rsid w:val="002B60DC"/>
    <w:rsid w:val="002B67D1"/>
    <w:rsid w:val="002C34FF"/>
    <w:rsid w:val="002C35FB"/>
    <w:rsid w:val="002C4925"/>
    <w:rsid w:val="002C57DC"/>
    <w:rsid w:val="002C5979"/>
    <w:rsid w:val="002D1B5F"/>
    <w:rsid w:val="002E441E"/>
    <w:rsid w:val="002E59C9"/>
    <w:rsid w:val="002F3001"/>
    <w:rsid w:val="002F5407"/>
    <w:rsid w:val="002F77A7"/>
    <w:rsid w:val="0030313D"/>
    <w:rsid w:val="00305747"/>
    <w:rsid w:val="003058B6"/>
    <w:rsid w:val="003069BB"/>
    <w:rsid w:val="00307656"/>
    <w:rsid w:val="00312C9D"/>
    <w:rsid w:val="00315EFC"/>
    <w:rsid w:val="00317690"/>
    <w:rsid w:val="00322EF1"/>
    <w:rsid w:val="00326A97"/>
    <w:rsid w:val="00326C97"/>
    <w:rsid w:val="00327343"/>
    <w:rsid w:val="003302F4"/>
    <w:rsid w:val="00330CC1"/>
    <w:rsid w:val="00332C46"/>
    <w:rsid w:val="00333FA1"/>
    <w:rsid w:val="00335B62"/>
    <w:rsid w:val="00337F03"/>
    <w:rsid w:val="00341A2A"/>
    <w:rsid w:val="00342AAF"/>
    <w:rsid w:val="00346DA3"/>
    <w:rsid w:val="00352B4A"/>
    <w:rsid w:val="003547AD"/>
    <w:rsid w:val="0036249C"/>
    <w:rsid w:val="00362ACE"/>
    <w:rsid w:val="00365782"/>
    <w:rsid w:val="00365F7D"/>
    <w:rsid w:val="00382C25"/>
    <w:rsid w:val="00392585"/>
    <w:rsid w:val="00393BE2"/>
    <w:rsid w:val="003945F1"/>
    <w:rsid w:val="00395F86"/>
    <w:rsid w:val="003968B1"/>
    <w:rsid w:val="0039778A"/>
    <w:rsid w:val="00397AA0"/>
    <w:rsid w:val="003A0632"/>
    <w:rsid w:val="003A1F71"/>
    <w:rsid w:val="003A589E"/>
    <w:rsid w:val="003A7BAF"/>
    <w:rsid w:val="003B02D9"/>
    <w:rsid w:val="003B7F20"/>
    <w:rsid w:val="003C275C"/>
    <w:rsid w:val="003C314C"/>
    <w:rsid w:val="003C6A5C"/>
    <w:rsid w:val="003D1719"/>
    <w:rsid w:val="003D188F"/>
    <w:rsid w:val="003E3D07"/>
    <w:rsid w:val="003F1D54"/>
    <w:rsid w:val="003F3C9E"/>
    <w:rsid w:val="00400439"/>
    <w:rsid w:val="0040580F"/>
    <w:rsid w:val="004120CB"/>
    <w:rsid w:val="00416D56"/>
    <w:rsid w:val="004239E9"/>
    <w:rsid w:val="00424B6D"/>
    <w:rsid w:val="004259E7"/>
    <w:rsid w:val="00426E24"/>
    <w:rsid w:val="00431E26"/>
    <w:rsid w:val="00432839"/>
    <w:rsid w:val="00434DD6"/>
    <w:rsid w:val="00435754"/>
    <w:rsid w:val="00435CC9"/>
    <w:rsid w:val="00436250"/>
    <w:rsid w:val="00436273"/>
    <w:rsid w:val="00440D39"/>
    <w:rsid w:val="00444AB7"/>
    <w:rsid w:val="00444D02"/>
    <w:rsid w:val="00444D49"/>
    <w:rsid w:val="0044650B"/>
    <w:rsid w:val="0044656E"/>
    <w:rsid w:val="004469DC"/>
    <w:rsid w:val="00447368"/>
    <w:rsid w:val="00447567"/>
    <w:rsid w:val="0045045A"/>
    <w:rsid w:val="00450DF1"/>
    <w:rsid w:val="004514BD"/>
    <w:rsid w:val="004516DA"/>
    <w:rsid w:val="00451763"/>
    <w:rsid w:val="004551CF"/>
    <w:rsid w:val="004566C8"/>
    <w:rsid w:val="00462636"/>
    <w:rsid w:val="00462BBF"/>
    <w:rsid w:val="004644A8"/>
    <w:rsid w:val="00465013"/>
    <w:rsid w:val="00465E96"/>
    <w:rsid w:val="004664BB"/>
    <w:rsid w:val="00467DDF"/>
    <w:rsid w:val="00470A64"/>
    <w:rsid w:val="00471BD6"/>
    <w:rsid w:val="004722E3"/>
    <w:rsid w:val="004726AA"/>
    <w:rsid w:val="00473AAC"/>
    <w:rsid w:val="004757C8"/>
    <w:rsid w:val="00476DE7"/>
    <w:rsid w:val="004773C2"/>
    <w:rsid w:val="00482EFF"/>
    <w:rsid w:val="00485D39"/>
    <w:rsid w:val="00494C9C"/>
    <w:rsid w:val="00495C06"/>
    <w:rsid w:val="004B097D"/>
    <w:rsid w:val="004B23D7"/>
    <w:rsid w:val="004B4A2D"/>
    <w:rsid w:val="004C1310"/>
    <w:rsid w:val="004C537C"/>
    <w:rsid w:val="004D1875"/>
    <w:rsid w:val="004D6B99"/>
    <w:rsid w:val="004E0DA4"/>
    <w:rsid w:val="004E1CF3"/>
    <w:rsid w:val="004E36F3"/>
    <w:rsid w:val="004E4F44"/>
    <w:rsid w:val="004E5CD6"/>
    <w:rsid w:val="004F0553"/>
    <w:rsid w:val="004F3A56"/>
    <w:rsid w:val="004F3ACD"/>
    <w:rsid w:val="004F4319"/>
    <w:rsid w:val="004F44DD"/>
    <w:rsid w:val="004F4C08"/>
    <w:rsid w:val="004F4D59"/>
    <w:rsid w:val="004F5F8A"/>
    <w:rsid w:val="004F632F"/>
    <w:rsid w:val="004F6C06"/>
    <w:rsid w:val="00500BB4"/>
    <w:rsid w:val="00504B3B"/>
    <w:rsid w:val="00506D6A"/>
    <w:rsid w:val="00510542"/>
    <w:rsid w:val="005116FA"/>
    <w:rsid w:val="00512199"/>
    <w:rsid w:val="0051276B"/>
    <w:rsid w:val="00514606"/>
    <w:rsid w:val="0051484B"/>
    <w:rsid w:val="005174B6"/>
    <w:rsid w:val="00520C70"/>
    <w:rsid w:val="00523CED"/>
    <w:rsid w:val="0053128B"/>
    <w:rsid w:val="00531862"/>
    <w:rsid w:val="00531E9D"/>
    <w:rsid w:val="00532056"/>
    <w:rsid w:val="005337D9"/>
    <w:rsid w:val="00533B33"/>
    <w:rsid w:val="005350BF"/>
    <w:rsid w:val="00536265"/>
    <w:rsid w:val="0053679F"/>
    <w:rsid w:val="00537E8B"/>
    <w:rsid w:val="00540368"/>
    <w:rsid w:val="005423D5"/>
    <w:rsid w:val="00543FA3"/>
    <w:rsid w:val="00544AE2"/>
    <w:rsid w:val="00545DEA"/>
    <w:rsid w:val="005473DD"/>
    <w:rsid w:val="00553B1F"/>
    <w:rsid w:val="005543DD"/>
    <w:rsid w:val="00555ED8"/>
    <w:rsid w:val="00560E2A"/>
    <w:rsid w:val="00561AC9"/>
    <w:rsid w:val="00565A2B"/>
    <w:rsid w:val="005664CD"/>
    <w:rsid w:val="00570059"/>
    <w:rsid w:val="005707B1"/>
    <w:rsid w:val="00572185"/>
    <w:rsid w:val="00572421"/>
    <w:rsid w:val="00572653"/>
    <w:rsid w:val="00574216"/>
    <w:rsid w:val="00580C45"/>
    <w:rsid w:val="0058758B"/>
    <w:rsid w:val="005875B7"/>
    <w:rsid w:val="00596C4C"/>
    <w:rsid w:val="00596D59"/>
    <w:rsid w:val="005A2464"/>
    <w:rsid w:val="005A298C"/>
    <w:rsid w:val="005B1B33"/>
    <w:rsid w:val="005B434A"/>
    <w:rsid w:val="005C217C"/>
    <w:rsid w:val="005C7717"/>
    <w:rsid w:val="005C7757"/>
    <w:rsid w:val="005D486C"/>
    <w:rsid w:val="005D5670"/>
    <w:rsid w:val="005D6C73"/>
    <w:rsid w:val="005E7975"/>
    <w:rsid w:val="005F0169"/>
    <w:rsid w:val="005F1CD8"/>
    <w:rsid w:val="005F2531"/>
    <w:rsid w:val="005F2C58"/>
    <w:rsid w:val="005F4351"/>
    <w:rsid w:val="005F57B0"/>
    <w:rsid w:val="005F69A7"/>
    <w:rsid w:val="005F69EB"/>
    <w:rsid w:val="00602360"/>
    <w:rsid w:val="00602CC8"/>
    <w:rsid w:val="00603F35"/>
    <w:rsid w:val="00604232"/>
    <w:rsid w:val="0060551D"/>
    <w:rsid w:val="0060616D"/>
    <w:rsid w:val="00607D38"/>
    <w:rsid w:val="00610A97"/>
    <w:rsid w:val="00610E36"/>
    <w:rsid w:val="006121EB"/>
    <w:rsid w:val="00613B37"/>
    <w:rsid w:val="00616922"/>
    <w:rsid w:val="00621D82"/>
    <w:rsid w:val="006225C8"/>
    <w:rsid w:val="006233FF"/>
    <w:rsid w:val="006246F6"/>
    <w:rsid w:val="00624BA6"/>
    <w:rsid w:val="00631D06"/>
    <w:rsid w:val="00633B11"/>
    <w:rsid w:val="00635692"/>
    <w:rsid w:val="00642259"/>
    <w:rsid w:val="006424AC"/>
    <w:rsid w:val="00643363"/>
    <w:rsid w:val="0064570B"/>
    <w:rsid w:val="00646D8F"/>
    <w:rsid w:val="006518B7"/>
    <w:rsid w:val="006535B3"/>
    <w:rsid w:val="00653F36"/>
    <w:rsid w:val="0065673F"/>
    <w:rsid w:val="00664BE9"/>
    <w:rsid w:val="00666748"/>
    <w:rsid w:val="00666DE3"/>
    <w:rsid w:val="00672490"/>
    <w:rsid w:val="00672632"/>
    <w:rsid w:val="0067596C"/>
    <w:rsid w:val="00677864"/>
    <w:rsid w:val="00680835"/>
    <w:rsid w:val="00682361"/>
    <w:rsid w:val="006824F3"/>
    <w:rsid w:val="006839F7"/>
    <w:rsid w:val="00683D48"/>
    <w:rsid w:val="00685566"/>
    <w:rsid w:val="006855A3"/>
    <w:rsid w:val="00686814"/>
    <w:rsid w:val="006874D4"/>
    <w:rsid w:val="006928BA"/>
    <w:rsid w:val="0069799D"/>
    <w:rsid w:val="006A10B3"/>
    <w:rsid w:val="006A202A"/>
    <w:rsid w:val="006A4186"/>
    <w:rsid w:val="006A4560"/>
    <w:rsid w:val="006A4650"/>
    <w:rsid w:val="006A6FE3"/>
    <w:rsid w:val="006B4EB4"/>
    <w:rsid w:val="006B59E1"/>
    <w:rsid w:val="006B62C3"/>
    <w:rsid w:val="006C2132"/>
    <w:rsid w:val="006C36C0"/>
    <w:rsid w:val="006C3BAF"/>
    <w:rsid w:val="006C677F"/>
    <w:rsid w:val="006D0A76"/>
    <w:rsid w:val="006D2DE8"/>
    <w:rsid w:val="006D38D9"/>
    <w:rsid w:val="006E1836"/>
    <w:rsid w:val="006E6FE1"/>
    <w:rsid w:val="006F059C"/>
    <w:rsid w:val="006F624D"/>
    <w:rsid w:val="006F7846"/>
    <w:rsid w:val="006F7945"/>
    <w:rsid w:val="00700300"/>
    <w:rsid w:val="00702718"/>
    <w:rsid w:val="0070303A"/>
    <w:rsid w:val="007157C0"/>
    <w:rsid w:val="0071724E"/>
    <w:rsid w:val="0072070D"/>
    <w:rsid w:val="00721720"/>
    <w:rsid w:val="007222BA"/>
    <w:rsid w:val="0072349D"/>
    <w:rsid w:val="007327F6"/>
    <w:rsid w:val="007347CB"/>
    <w:rsid w:val="00734E67"/>
    <w:rsid w:val="00735B42"/>
    <w:rsid w:val="0073750E"/>
    <w:rsid w:val="007414A8"/>
    <w:rsid w:val="00743CA9"/>
    <w:rsid w:val="00744917"/>
    <w:rsid w:val="007533F3"/>
    <w:rsid w:val="00755B51"/>
    <w:rsid w:val="00760EAB"/>
    <w:rsid w:val="00762D44"/>
    <w:rsid w:val="00763D1C"/>
    <w:rsid w:val="0076648E"/>
    <w:rsid w:val="00767593"/>
    <w:rsid w:val="007678FF"/>
    <w:rsid w:val="0077021B"/>
    <w:rsid w:val="00777320"/>
    <w:rsid w:val="00777D95"/>
    <w:rsid w:val="007841BB"/>
    <w:rsid w:val="007846AB"/>
    <w:rsid w:val="0079147A"/>
    <w:rsid w:val="00794679"/>
    <w:rsid w:val="00796151"/>
    <w:rsid w:val="007A2293"/>
    <w:rsid w:val="007A3BBD"/>
    <w:rsid w:val="007A4C0D"/>
    <w:rsid w:val="007A6A14"/>
    <w:rsid w:val="007B08C7"/>
    <w:rsid w:val="007B1BFC"/>
    <w:rsid w:val="007B5324"/>
    <w:rsid w:val="007B6B46"/>
    <w:rsid w:val="007C0BB1"/>
    <w:rsid w:val="007D0612"/>
    <w:rsid w:val="007D3862"/>
    <w:rsid w:val="007D3E7F"/>
    <w:rsid w:val="007D4184"/>
    <w:rsid w:val="007D4CBF"/>
    <w:rsid w:val="007E0FC3"/>
    <w:rsid w:val="007E48DD"/>
    <w:rsid w:val="007E65C5"/>
    <w:rsid w:val="007E6D7B"/>
    <w:rsid w:val="007F0757"/>
    <w:rsid w:val="007F2570"/>
    <w:rsid w:val="007F3BE0"/>
    <w:rsid w:val="0080542A"/>
    <w:rsid w:val="00807F48"/>
    <w:rsid w:val="00812074"/>
    <w:rsid w:val="00814B9F"/>
    <w:rsid w:val="008166A9"/>
    <w:rsid w:val="00817484"/>
    <w:rsid w:val="0081769E"/>
    <w:rsid w:val="008229E1"/>
    <w:rsid w:val="00823A9A"/>
    <w:rsid w:val="008245EC"/>
    <w:rsid w:val="0082609B"/>
    <w:rsid w:val="008306EB"/>
    <w:rsid w:val="00830E93"/>
    <w:rsid w:val="00835A13"/>
    <w:rsid w:val="00835A5C"/>
    <w:rsid w:val="00835E7B"/>
    <w:rsid w:val="008376EB"/>
    <w:rsid w:val="008467DF"/>
    <w:rsid w:val="008476F0"/>
    <w:rsid w:val="00850143"/>
    <w:rsid w:val="00851763"/>
    <w:rsid w:val="00852B84"/>
    <w:rsid w:val="00852C76"/>
    <w:rsid w:val="00857C73"/>
    <w:rsid w:val="00863423"/>
    <w:rsid w:val="008638C0"/>
    <w:rsid w:val="00864F16"/>
    <w:rsid w:val="008652E1"/>
    <w:rsid w:val="00866627"/>
    <w:rsid w:val="0087617C"/>
    <w:rsid w:val="008770EF"/>
    <w:rsid w:val="0088073A"/>
    <w:rsid w:val="00885414"/>
    <w:rsid w:val="0088668F"/>
    <w:rsid w:val="00887632"/>
    <w:rsid w:val="00887B2F"/>
    <w:rsid w:val="008901CE"/>
    <w:rsid w:val="008905FE"/>
    <w:rsid w:val="008915B0"/>
    <w:rsid w:val="00891781"/>
    <w:rsid w:val="00892770"/>
    <w:rsid w:val="0089482E"/>
    <w:rsid w:val="008948DC"/>
    <w:rsid w:val="008960D5"/>
    <w:rsid w:val="00896FD8"/>
    <w:rsid w:val="008971E1"/>
    <w:rsid w:val="008A0A4C"/>
    <w:rsid w:val="008A185D"/>
    <w:rsid w:val="008A28FC"/>
    <w:rsid w:val="008B08B0"/>
    <w:rsid w:val="008B297C"/>
    <w:rsid w:val="008B5BE0"/>
    <w:rsid w:val="008B6638"/>
    <w:rsid w:val="008B755C"/>
    <w:rsid w:val="008B7A3C"/>
    <w:rsid w:val="008C1864"/>
    <w:rsid w:val="008C1A62"/>
    <w:rsid w:val="008C4510"/>
    <w:rsid w:val="008C7137"/>
    <w:rsid w:val="008D2E64"/>
    <w:rsid w:val="008D420B"/>
    <w:rsid w:val="008D428A"/>
    <w:rsid w:val="008D5CF3"/>
    <w:rsid w:val="008D6C79"/>
    <w:rsid w:val="008E3881"/>
    <w:rsid w:val="008E75F1"/>
    <w:rsid w:val="008F0EB4"/>
    <w:rsid w:val="008F1BBC"/>
    <w:rsid w:val="008F248E"/>
    <w:rsid w:val="008F60CF"/>
    <w:rsid w:val="00900025"/>
    <w:rsid w:val="00902241"/>
    <w:rsid w:val="00903D0A"/>
    <w:rsid w:val="00904269"/>
    <w:rsid w:val="00904863"/>
    <w:rsid w:val="00904B40"/>
    <w:rsid w:val="00905200"/>
    <w:rsid w:val="00906FBB"/>
    <w:rsid w:val="00907AC8"/>
    <w:rsid w:val="00913CC1"/>
    <w:rsid w:val="009152F7"/>
    <w:rsid w:val="009153F8"/>
    <w:rsid w:val="00916E24"/>
    <w:rsid w:val="00923D40"/>
    <w:rsid w:val="009243BF"/>
    <w:rsid w:val="00924A78"/>
    <w:rsid w:val="00925CDE"/>
    <w:rsid w:val="00930C99"/>
    <w:rsid w:val="0093182D"/>
    <w:rsid w:val="00933F59"/>
    <w:rsid w:val="0093581E"/>
    <w:rsid w:val="00940D1D"/>
    <w:rsid w:val="00941C39"/>
    <w:rsid w:val="00944631"/>
    <w:rsid w:val="00944C03"/>
    <w:rsid w:val="00946949"/>
    <w:rsid w:val="00946FEF"/>
    <w:rsid w:val="00953254"/>
    <w:rsid w:val="009554A8"/>
    <w:rsid w:val="00957CBA"/>
    <w:rsid w:val="00963375"/>
    <w:rsid w:val="009646B1"/>
    <w:rsid w:val="00965807"/>
    <w:rsid w:val="0096762F"/>
    <w:rsid w:val="00971963"/>
    <w:rsid w:val="0097197C"/>
    <w:rsid w:val="00971F33"/>
    <w:rsid w:val="00975D2F"/>
    <w:rsid w:val="00977668"/>
    <w:rsid w:val="00977C20"/>
    <w:rsid w:val="009862C1"/>
    <w:rsid w:val="00986871"/>
    <w:rsid w:val="00986900"/>
    <w:rsid w:val="00990914"/>
    <w:rsid w:val="00993707"/>
    <w:rsid w:val="00995B34"/>
    <w:rsid w:val="0099634B"/>
    <w:rsid w:val="00996E34"/>
    <w:rsid w:val="00996EE7"/>
    <w:rsid w:val="00997BD8"/>
    <w:rsid w:val="009A04E2"/>
    <w:rsid w:val="009A2399"/>
    <w:rsid w:val="009A5654"/>
    <w:rsid w:val="009A60F9"/>
    <w:rsid w:val="009A6264"/>
    <w:rsid w:val="009A6E9C"/>
    <w:rsid w:val="009A783D"/>
    <w:rsid w:val="009B1117"/>
    <w:rsid w:val="009B49E5"/>
    <w:rsid w:val="009C094D"/>
    <w:rsid w:val="009C1C30"/>
    <w:rsid w:val="009C384B"/>
    <w:rsid w:val="009C6222"/>
    <w:rsid w:val="009D1C3A"/>
    <w:rsid w:val="009D3E68"/>
    <w:rsid w:val="009E08B4"/>
    <w:rsid w:val="009E6EEC"/>
    <w:rsid w:val="009E7CEE"/>
    <w:rsid w:val="009F2AE5"/>
    <w:rsid w:val="009F35BD"/>
    <w:rsid w:val="009F60A8"/>
    <w:rsid w:val="009F7CF6"/>
    <w:rsid w:val="00A02264"/>
    <w:rsid w:val="00A03513"/>
    <w:rsid w:val="00A04C5D"/>
    <w:rsid w:val="00A06387"/>
    <w:rsid w:val="00A07317"/>
    <w:rsid w:val="00A0735F"/>
    <w:rsid w:val="00A11C9F"/>
    <w:rsid w:val="00A11FBC"/>
    <w:rsid w:val="00A13CF4"/>
    <w:rsid w:val="00A1460A"/>
    <w:rsid w:val="00A16CD9"/>
    <w:rsid w:val="00A17863"/>
    <w:rsid w:val="00A20B4C"/>
    <w:rsid w:val="00A24A95"/>
    <w:rsid w:val="00A27625"/>
    <w:rsid w:val="00A305B0"/>
    <w:rsid w:val="00A3183C"/>
    <w:rsid w:val="00A34313"/>
    <w:rsid w:val="00A36F14"/>
    <w:rsid w:val="00A37472"/>
    <w:rsid w:val="00A37D0C"/>
    <w:rsid w:val="00A42D2F"/>
    <w:rsid w:val="00A42FDD"/>
    <w:rsid w:val="00A43137"/>
    <w:rsid w:val="00A4465B"/>
    <w:rsid w:val="00A46DA1"/>
    <w:rsid w:val="00A52431"/>
    <w:rsid w:val="00A54EC0"/>
    <w:rsid w:val="00A567BD"/>
    <w:rsid w:val="00A60D0D"/>
    <w:rsid w:val="00A619F0"/>
    <w:rsid w:val="00A63614"/>
    <w:rsid w:val="00A66BA7"/>
    <w:rsid w:val="00A67BB2"/>
    <w:rsid w:val="00A67E08"/>
    <w:rsid w:val="00A722EA"/>
    <w:rsid w:val="00A76CDD"/>
    <w:rsid w:val="00A76D1C"/>
    <w:rsid w:val="00A76EAF"/>
    <w:rsid w:val="00A7709A"/>
    <w:rsid w:val="00A77F05"/>
    <w:rsid w:val="00A8065F"/>
    <w:rsid w:val="00A81AC6"/>
    <w:rsid w:val="00A83200"/>
    <w:rsid w:val="00A85F02"/>
    <w:rsid w:val="00A864FB"/>
    <w:rsid w:val="00A872BC"/>
    <w:rsid w:val="00A878BC"/>
    <w:rsid w:val="00A915E2"/>
    <w:rsid w:val="00A9272D"/>
    <w:rsid w:val="00A93862"/>
    <w:rsid w:val="00A96574"/>
    <w:rsid w:val="00A96ED6"/>
    <w:rsid w:val="00AA0FDF"/>
    <w:rsid w:val="00AA39B3"/>
    <w:rsid w:val="00AA3E27"/>
    <w:rsid w:val="00AA48F8"/>
    <w:rsid w:val="00AA4FB1"/>
    <w:rsid w:val="00AB0CAB"/>
    <w:rsid w:val="00AB3D51"/>
    <w:rsid w:val="00AB620A"/>
    <w:rsid w:val="00AB7B7C"/>
    <w:rsid w:val="00AC2E9A"/>
    <w:rsid w:val="00AC3969"/>
    <w:rsid w:val="00AC4879"/>
    <w:rsid w:val="00AD0407"/>
    <w:rsid w:val="00AD095C"/>
    <w:rsid w:val="00AD16A7"/>
    <w:rsid w:val="00AD3F00"/>
    <w:rsid w:val="00AD7177"/>
    <w:rsid w:val="00AE162B"/>
    <w:rsid w:val="00AE2406"/>
    <w:rsid w:val="00AE2E10"/>
    <w:rsid w:val="00AE4027"/>
    <w:rsid w:val="00AE44B8"/>
    <w:rsid w:val="00AE595D"/>
    <w:rsid w:val="00AE7D50"/>
    <w:rsid w:val="00AF07F9"/>
    <w:rsid w:val="00AF357E"/>
    <w:rsid w:val="00AF7D73"/>
    <w:rsid w:val="00B017F4"/>
    <w:rsid w:val="00B01814"/>
    <w:rsid w:val="00B045FA"/>
    <w:rsid w:val="00B05BEC"/>
    <w:rsid w:val="00B07751"/>
    <w:rsid w:val="00B11CCA"/>
    <w:rsid w:val="00B125BF"/>
    <w:rsid w:val="00B14109"/>
    <w:rsid w:val="00B174D0"/>
    <w:rsid w:val="00B17930"/>
    <w:rsid w:val="00B22657"/>
    <w:rsid w:val="00B24FAB"/>
    <w:rsid w:val="00B2533D"/>
    <w:rsid w:val="00B31717"/>
    <w:rsid w:val="00B33171"/>
    <w:rsid w:val="00B3357D"/>
    <w:rsid w:val="00B4067D"/>
    <w:rsid w:val="00B40B2D"/>
    <w:rsid w:val="00B43CAC"/>
    <w:rsid w:val="00B44F6F"/>
    <w:rsid w:val="00B46689"/>
    <w:rsid w:val="00B557C0"/>
    <w:rsid w:val="00B578BF"/>
    <w:rsid w:val="00B634F8"/>
    <w:rsid w:val="00B64D94"/>
    <w:rsid w:val="00B67A27"/>
    <w:rsid w:val="00B7016F"/>
    <w:rsid w:val="00B71564"/>
    <w:rsid w:val="00B720A7"/>
    <w:rsid w:val="00B720C3"/>
    <w:rsid w:val="00B73FE6"/>
    <w:rsid w:val="00B73FE9"/>
    <w:rsid w:val="00B741AA"/>
    <w:rsid w:val="00B75A21"/>
    <w:rsid w:val="00B76094"/>
    <w:rsid w:val="00B874A9"/>
    <w:rsid w:val="00B903EA"/>
    <w:rsid w:val="00B90B48"/>
    <w:rsid w:val="00B92704"/>
    <w:rsid w:val="00BA0055"/>
    <w:rsid w:val="00BA0AF5"/>
    <w:rsid w:val="00BA14F0"/>
    <w:rsid w:val="00BA4511"/>
    <w:rsid w:val="00BA798A"/>
    <w:rsid w:val="00BB0F24"/>
    <w:rsid w:val="00BB1365"/>
    <w:rsid w:val="00BB57A2"/>
    <w:rsid w:val="00BC69DC"/>
    <w:rsid w:val="00BD172B"/>
    <w:rsid w:val="00BD39A8"/>
    <w:rsid w:val="00BD3AA8"/>
    <w:rsid w:val="00BD7384"/>
    <w:rsid w:val="00BD7FC6"/>
    <w:rsid w:val="00BE0536"/>
    <w:rsid w:val="00BE2547"/>
    <w:rsid w:val="00BE5224"/>
    <w:rsid w:val="00BE6974"/>
    <w:rsid w:val="00BE6BBC"/>
    <w:rsid w:val="00BF019C"/>
    <w:rsid w:val="00BF13A7"/>
    <w:rsid w:val="00BF2006"/>
    <w:rsid w:val="00C0129D"/>
    <w:rsid w:val="00C0297C"/>
    <w:rsid w:val="00C13D3F"/>
    <w:rsid w:val="00C16B4A"/>
    <w:rsid w:val="00C22129"/>
    <w:rsid w:val="00C22708"/>
    <w:rsid w:val="00C232FF"/>
    <w:rsid w:val="00C27931"/>
    <w:rsid w:val="00C33552"/>
    <w:rsid w:val="00C33673"/>
    <w:rsid w:val="00C404C1"/>
    <w:rsid w:val="00C41D69"/>
    <w:rsid w:val="00C477CC"/>
    <w:rsid w:val="00C5137B"/>
    <w:rsid w:val="00C53C6D"/>
    <w:rsid w:val="00C551A4"/>
    <w:rsid w:val="00C561FB"/>
    <w:rsid w:val="00C5628A"/>
    <w:rsid w:val="00C6015A"/>
    <w:rsid w:val="00C6049E"/>
    <w:rsid w:val="00C60E4D"/>
    <w:rsid w:val="00C62463"/>
    <w:rsid w:val="00C632E2"/>
    <w:rsid w:val="00C653DA"/>
    <w:rsid w:val="00C708FA"/>
    <w:rsid w:val="00C72245"/>
    <w:rsid w:val="00C7277B"/>
    <w:rsid w:val="00C73DB1"/>
    <w:rsid w:val="00C74991"/>
    <w:rsid w:val="00C75227"/>
    <w:rsid w:val="00C80AA1"/>
    <w:rsid w:val="00C80DC6"/>
    <w:rsid w:val="00C80E26"/>
    <w:rsid w:val="00C8544A"/>
    <w:rsid w:val="00C870C4"/>
    <w:rsid w:val="00C87FFD"/>
    <w:rsid w:val="00C907F2"/>
    <w:rsid w:val="00C93776"/>
    <w:rsid w:val="00C93FBA"/>
    <w:rsid w:val="00C94758"/>
    <w:rsid w:val="00C948A2"/>
    <w:rsid w:val="00C95D39"/>
    <w:rsid w:val="00C971FB"/>
    <w:rsid w:val="00C9737F"/>
    <w:rsid w:val="00C9762D"/>
    <w:rsid w:val="00CA2208"/>
    <w:rsid w:val="00CA6961"/>
    <w:rsid w:val="00CB0166"/>
    <w:rsid w:val="00CB1431"/>
    <w:rsid w:val="00CB2775"/>
    <w:rsid w:val="00CB53B5"/>
    <w:rsid w:val="00CB634D"/>
    <w:rsid w:val="00CC21DF"/>
    <w:rsid w:val="00CD0ED7"/>
    <w:rsid w:val="00CE2566"/>
    <w:rsid w:val="00CE5538"/>
    <w:rsid w:val="00CE7B78"/>
    <w:rsid w:val="00CF38DC"/>
    <w:rsid w:val="00CF4250"/>
    <w:rsid w:val="00CF4E6D"/>
    <w:rsid w:val="00CF501E"/>
    <w:rsid w:val="00CF7F4A"/>
    <w:rsid w:val="00D02754"/>
    <w:rsid w:val="00D02DC3"/>
    <w:rsid w:val="00D10108"/>
    <w:rsid w:val="00D10E69"/>
    <w:rsid w:val="00D11BEE"/>
    <w:rsid w:val="00D13E98"/>
    <w:rsid w:val="00D226FF"/>
    <w:rsid w:val="00D22AC4"/>
    <w:rsid w:val="00D233B2"/>
    <w:rsid w:val="00D248EA"/>
    <w:rsid w:val="00D27127"/>
    <w:rsid w:val="00D27A51"/>
    <w:rsid w:val="00D3100C"/>
    <w:rsid w:val="00D33627"/>
    <w:rsid w:val="00D40A9B"/>
    <w:rsid w:val="00D413F2"/>
    <w:rsid w:val="00D44299"/>
    <w:rsid w:val="00D46AD1"/>
    <w:rsid w:val="00D47A34"/>
    <w:rsid w:val="00D50675"/>
    <w:rsid w:val="00D54C2D"/>
    <w:rsid w:val="00D55D8C"/>
    <w:rsid w:val="00D5662C"/>
    <w:rsid w:val="00D61A34"/>
    <w:rsid w:val="00D622A2"/>
    <w:rsid w:val="00D63C02"/>
    <w:rsid w:val="00D63E11"/>
    <w:rsid w:val="00D71C78"/>
    <w:rsid w:val="00D734EA"/>
    <w:rsid w:val="00D749D7"/>
    <w:rsid w:val="00D74ED0"/>
    <w:rsid w:val="00D77209"/>
    <w:rsid w:val="00D82866"/>
    <w:rsid w:val="00D82CF0"/>
    <w:rsid w:val="00D870D4"/>
    <w:rsid w:val="00D87DF5"/>
    <w:rsid w:val="00D934AD"/>
    <w:rsid w:val="00D94070"/>
    <w:rsid w:val="00DA0949"/>
    <w:rsid w:val="00DA2AAE"/>
    <w:rsid w:val="00DA492D"/>
    <w:rsid w:val="00DA4D23"/>
    <w:rsid w:val="00DB07C0"/>
    <w:rsid w:val="00DB1D82"/>
    <w:rsid w:val="00DC51D3"/>
    <w:rsid w:val="00DC6AA9"/>
    <w:rsid w:val="00DC7EE5"/>
    <w:rsid w:val="00DD0E66"/>
    <w:rsid w:val="00DD0F67"/>
    <w:rsid w:val="00DD3C15"/>
    <w:rsid w:val="00DD5577"/>
    <w:rsid w:val="00DD78EA"/>
    <w:rsid w:val="00DE01DE"/>
    <w:rsid w:val="00DE0FC6"/>
    <w:rsid w:val="00DF06EA"/>
    <w:rsid w:val="00DF29BF"/>
    <w:rsid w:val="00DF3C0E"/>
    <w:rsid w:val="00E01540"/>
    <w:rsid w:val="00E01CC8"/>
    <w:rsid w:val="00E02C3B"/>
    <w:rsid w:val="00E03CF3"/>
    <w:rsid w:val="00E0446F"/>
    <w:rsid w:val="00E04529"/>
    <w:rsid w:val="00E0590C"/>
    <w:rsid w:val="00E14E80"/>
    <w:rsid w:val="00E1588D"/>
    <w:rsid w:val="00E2028A"/>
    <w:rsid w:val="00E22642"/>
    <w:rsid w:val="00E23629"/>
    <w:rsid w:val="00E31507"/>
    <w:rsid w:val="00E31E70"/>
    <w:rsid w:val="00E3721A"/>
    <w:rsid w:val="00E37E14"/>
    <w:rsid w:val="00E42A23"/>
    <w:rsid w:val="00E4437D"/>
    <w:rsid w:val="00E44945"/>
    <w:rsid w:val="00E45312"/>
    <w:rsid w:val="00E46120"/>
    <w:rsid w:val="00E46219"/>
    <w:rsid w:val="00E466CF"/>
    <w:rsid w:val="00E50ADE"/>
    <w:rsid w:val="00E516D4"/>
    <w:rsid w:val="00E54239"/>
    <w:rsid w:val="00E56662"/>
    <w:rsid w:val="00E61E76"/>
    <w:rsid w:val="00E63F98"/>
    <w:rsid w:val="00E64D9A"/>
    <w:rsid w:val="00E65209"/>
    <w:rsid w:val="00E6767E"/>
    <w:rsid w:val="00E70A65"/>
    <w:rsid w:val="00E70F3C"/>
    <w:rsid w:val="00E750A9"/>
    <w:rsid w:val="00E770ED"/>
    <w:rsid w:val="00E7768A"/>
    <w:rsid w:val="00E8086F"/>
    <w:rsid w:val="00E815E8"/>
    <w:rsid w:val="00E8494A"/>
    <w:rsid w:val="00E84D1D"/>
    <w:rsid w:val="00E85D04"/>
    <w:rsid w:val="00E871C0"/>
    <w:rsid w:val="00E91038"/>
    <w:rsid w:val="00E93F62"/>
    <w:rsid w:val="00E94745"/>
    <w:rsid w:val="00E97FCD"/>
    <w:rsid w:val="00EA093D"/>
    <w:rsid w:val="00EA3021"/>
    <w:rsid w:val="00EA3C95"/>
    <w:rsid w:val="00EA6234"/>
    <w:rsid w:val="00EA6789"/>
    <w:rsid w:val="00EA6D51"/>
    <w:rsid w:val="00EB2717"/>
    <w:rsid w:val="00EB4EE9"/>
    <w:rsid w:val="00EB7EE0"/>
    <w:rsid w:val="00EC1EC2"/>
    <w:rsid w:val="00EC4F91"/>
    <w:rsid w:val="00EC564A"/>
    <w:rsid w:val="00EC7D35"/>
    <w:rsid w:val="00ED1560"/>
    <w:rsid w:val="00ED6F47"/>
    <w:rsid w:val="00ED7339"/>
    <w:rsid w:val="00EE0FCD"/>
    <w:rsid w:val="00EE20FA"/>
    <w:rsid w:val="00EE22F5"/>
    <w:rsid w:val="00EE6D3F"/>
    <w:rsid w:val="00EF5F4E"/>
    <w:rsid w:val="00EF698C"/>
    <w:rsid w:val="00F044D1"/>
    <w:rsid w:val="00F06314"/>
    <w:rsid w:val="00F123E6"/>
    <w:rsid w:val="00F13226"/>
    <w:rsid w:val="00F21CB6"/>
    <w:rsid w:val="00F23382"/>
    <w:rsid w:val="00F26C98"/>
    <w:rsid w:val="00F3025E"/>
    <w:rsid w:val="00F31E03"/>
    <w:rsid w:val="00F35BEA"/>
    <w:rsid w:val="00F36A72"/>
    <w:rsid w:val="00F37D83"/>
    <w:rsid w:val="00F404D0"/>
    <w:rsid w:val="00F41987"/>
    <w:rsid w:val="00F42DEC"/>
    <w:rsid w:val="00F43978"/>
    <w:rsid w:val="00F443AD"/>
    <w:rsid w:val="00F4678D"/>
    <w:rsid w:val="00F46E99"/>
    <w:rsid w:val="00F476D9"/>
    <w:rsid w:val="00F61CE5"/>
    <w:rsid w:val="00F62A11"/>
    <w:rsid w:val="00F62DFD"/>
    <w:rsid w:val="00F64748"/>
    <w:rsid w:val="00F651BB"/>
    <w:rsid w:val="00F66247"/>
    <w:rsid w:val="00F66A06"/>
    <w:rsid w:val="00F74F99"/>
    <w:rsid w:val="00F75128"/>
    <w:rsid w:val="00F769C4"/>
    <w:rsid w:val="00F777E1"/>
    <w:rsid w:val="00F8083E"/>
    <w:rsid w:val="00F80DE0"/>
    <w:rsid w:val="00F858C9"/>
    <w:rsid w:val="00F8646C"/>
    <w:rsid w:val="00F9076C"/>
    <w:rsid w:val="00F97325"/>
    <w:rsid w:val="00F97E2F"/>
    <w:rsid w:val="00FA1490"/>
    <w:rsid w:val="00FA36B1"/>
    <w:rsid w:val="00FA40F7"/>
    <w:rsid w:val="00FA49DE"/>
    <w:rsid w:val="00FA7DB0"/>
    <w:rsid w:val="00FA7EFC"/>
    <w:rsid w:val="00FB2CE3"/>
    <w:rsid w:val="00FB3A8B"/>
    <w:rsid w:val="00FB658B"/>
    <w:rsid w:val="00FC297B"/>
    <w:rsid w:val="00FC37EE"/>
    <w:rsid w:val="00FC4E41"/>
    <w:rsid w:val="00FD0CD4"/>
    <w:rsid w:val="00FD2597"/>
    <w:rsid w:val="00FD389E"/>
    <w:rsid w:val="00FD3A0B"/>
    <w:rsid w:val="00FE0325"/>
    <w:rsid w:val="00FE24FF"/>
    <w:rsid w:val="00FE4384"/>
    <w:rsid w:val="00FE57C8"/>
    <w:rsid w:val="00FE59D7"/>
    <w:rsid w:val="00FF1486"/>
    <w:rsid w:val="00FF4D2B"/>
    <w:rsid w:val="00FF4F1B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70C2B2-BCA5-4B08-A990-33E05EA5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49E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B4EE9"/>
    <w:pPr>
      <w:keepNext/>
      <w:keepLines/>
      <w:spacing w:before="480" w:after="0" w:line="480" w:lineRule="auto"/>
      <w:jc w:val="center"/>
      <w:outlineLvl w:val="0"/>
    </w:pPr>
    <w:rPr>
      <w:rFonts w:ascii="Cambria" w:hAnsi="Cambria"/>
      <w:b/>
      <w:bCs/>
      <w:spacing w:val="30"/>
      <w:sz w:val="32"/>
      <w:szCs w:val="32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D63E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C532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5E2"/>
  </w:style>
  <w:style w:type="paragraph" w:styleId="Zpat">
    <w:name w:val="footer"/>
    <w:basedOn w:val="Normln"/>
    <w:link w:val="ZpatChar"/>
    <w:uiPriority w:val="99"/>
    <w:unhideWhenUsed/>
    <w:rsid w:val="00A9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915E2"/>
  </w:style>
  <w:style w:type="character" w:customStyle="1" w:styleId="Nadpis1Char">
    <w:name w:val="Nadpis 1 Char"/>
    <w:link w:val="Nadpis1"/>
    <w:uiPriority w:val="9"/>
    <w:rsid w:val="00EB4EE9"/>
    <w:rPr>
      <w:rFonts w:ascii="Cambria" w:eastAsia="Times New Roman" w:hAnsi="Cambria" w:cs="Times New Roman"/>
      <w:b/>
      <w:bCs/>
      <w:spacing w:val="30"/>
      <w:sz w:val="32"/>
      <w:szCs w:val="32"/>
      <w:u w:val="single"/>
    </w:rPr>
  </w:style>
  <w:style w:type="paragraph" w:styleId="Bezmezer">
    <w:name w:val="No Spacing"/>
    <w:link w:val="BezmezerChar"/>
    <w:uiPriority w:val="1"/>
    <w:qFormat/>
    <w:rsid w:val="00EB4EE9"/>
    <w:rPr>
      <w:sz w:val="22"/>
      <w:szCs w:val="22"/>
    </w:rPr>
  </w:style>
  <w:style w:type="paragraph" w:customStyle="1" w:styleId="podnadpis1">
    <w:name w:val="podnadpis 1"/>
    <w:basedOn w:val="Bezmezer"/>
    <w:link w:val="podnadpis1Char"/>
    <w:qFormat/>
    <w:rsid w:val="00EB4EE9"/>
    <w:pPr>
      <w:spacing w:line="480" w:lineRule="auto"/>
      <w:jc w:val="center"/>
    </w:pPr>
    <w:rPr>
      <w:b/>
      <w:sz w:val="28"/>
      <w:szCs w:val="28"/>
    </w:rPr>
  </w:style>
  <w:style w:type="paragraph" w:customStyle="1" w:styleId="asamsto">
    <w:name w:val="čas a místo"/>
    <w:basedOn w:val="Bezmezer"/>
    <w:link w:val="asamstoChar"/>
    <w:qFormat/>
    <w:rsid w:val="00EB4EE9"/>
    <w:pPr>
      <w:jc w:val="center"/>
    </w:pPr>
    <w:rPr>
      <w:b/>
      <w:sz w:val="28"/>
      <w:szCs w:val="28"/>
    </w:rPr>
  </w:style>
  <w:style w:type="character" w:customStyle="1" w:styleId="BezmezerChar">
    <w:name w:val="Bez mezer Char"/>
    <w:link w:val="Bezmezer"/>
    <w:uiPriority w:val="1"/>
    <w:rsid w:val="00EB4EE9"/>
    <w:rPr>
      <w:sz w:val="22"/>
      <w:szCs w:val="22"/>
      <w:lang w:val="cs-CZ" w:eastAsia="cs-CZ" w:bidi="ar-SA"/>
    </w:rPr>
  </w:style>
  <w:style w:type="character" w:customStyle="1" w:styleId="podnadpis1Char">
    <w:name w:val="podnadpis 1 Char"/>
    <w:link w:val="podnadpis1"/>
    <w:rsid w:val="00EB4EE9"/>
    <w:rPr>
      <w:b/>
      <w:sz w:val="28"/>
      <w:szCs w:val="28"/>
      <w:lang w:val="cs-CZ" w:eastAsia="cs-CZ" w:bidi="ar-SA"/>
    </w:rPr>
  </w:style>
  <w:style w:type="paragraph" w:customStyle="1" w:styleId="program">
    <w:name w:val="program"/>
    <w:basedOn w:val="Bezmezer"/>
    <w:link w:val="programChar"/>
    <w:qFormat/>
    <w:rsid w:val="00EB4EE9"/>
    <w:rPr>
      <w:b/>
      <w:sz w:val="28"/>
      <w:szCs w:val="28"/>
    </w:rPr>
  </w:style>
  <w:style w:type="character" w:customStyle="1" w:styleId="asamstoChar">
    <w:name w:val="čas a místo Char"/>
    <w:link w:val="asamsto"/>
    <w:rsid w:val="00EB4EE9"/>
    <w:rPr>
      <w:b/>
      <w:sz w:val="28"/>
      <w:szCs w:val="28"/>
      <w:lang w:val="cs-CZ" w:eastAsia="cs-CZ" w:bidi="ar-SA"/>
    </w:rPr>
  </w:style>
  <w:style w:type="paragraph" w:customStyle="1" w:styleId="body">
    <w:name w:val="body"/>
    <w:basedOn w:val="Bezmezer"/>
    <w:link w:val="bodyChar"/>
    <w:qFormat/>
    <w:rsid w:val="00EB4EE9"/>
    <w:pPr>
      <w:numPr>
        <w:numId w:val="1"/>
      </w:numPr>
    </w:pPr>
  </w:style>
  <w:style w:type="character" w:customStyle="1" w:styleId="programChar">
    <w:name w:val="program Char"/>
    <w:link w:val="program"/>
    <w:rsid w:val="00EB4EE9"/>
    <w:rPr>
      <w:b/>
      <w:sz w:val="28"/>
      <w:szCs w:val="28"/>
      <w:lang w:val="cs-CZ" w:eastAsia="cs-CZ" w:bidi="ar-SA"/>
    </w:rPr>
  </w:style>
  <w:style w:type="character" w:customStyle="1" w:styleId="bodyChar">
    <w:name w:val="body Char"/>
    <w:basedOn w:val="BezmezerChar"/>
    <w:link w:val="body"/>
    <w:rsid w:val="00EB4EE9"/>
    <w:rPr>
      <w:sz w:val="22"/>
      <w:szCs w:val="22"/>
      <w:lang w:val="cs-CZ" w:eastAsia="cs-CZ" w:bidi="ar-SA"/>
    </w:rPr>
  </w:style>
  <w:style w:type="paragraph" w:customStyle="1" w:styleId="podpis">
    <w:name w:val="podpis"/>
    <w:basedOn w:val="Normln"/>
    <w:link w:val="podpisChar"/>
    <w:qFormat/>
    <w:rsid w:val="00EB4EE9"/>
    <w:pPr>
      <w:tabs>
        <w:tab w:val="left" w:pos="3690"/>
      </w:tabs>
      <w:spacing w:line="240" w:lineRule="auto"/>
    </w:pPr>
    <w:rPr>
      <w:noProof/>
      <w:sz w:val="20"/>
      <w:szCs w:val="20"/>
      <w:lang w:val="x-none" w:eastAsia="x-none"/>
    </w:rPr>
  </w:style>
  <w:style w:type="character" w:customStyle="1" w:styleId="podpisChar">
    <w:name w:val="podpis Char"/>
    <w:link w:val="podpis"/>
    <w:rsid w:val="00EB4EE9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B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E6BBC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0059"/>
    <w:pPr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570059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A0055"/>
    <w:pPr>
      <w:ind w:left="708"/>
    </w:pPr>
  </w:style>
  <w:style w:type="character" w:styleId="Hypertextovodkaz">
    <w:name w:val="Hyperlink"/>
    <w:rsid w:val="00777320"/>
    <w:rPr>
      <w:color w:val="0000FF"/>
      <w:u w:val="single"/>
    </w:rPr>
  </w:style>
  <w:style w:type="character" w:styleId="Siln">
    <w:name w:val="Strong"/>
    <w:uiPriority w:val="22"/>
    <w:qFormat/>
    <w:rsid w:val="00777320"/>
    <w:rPr>
      <w:b/>
      <w:bCs/>
    </w:rPr>
  </w:style>
  <w:style w:type="paragraph" w:customStyle="1" w:styleId="Normln1">
    <w:name w:val="Normální1"/>
    <w:rsid w:val="00D734EA"/>
    <w:rPr>
      <w:rFonts w:ascii="Times New Roman" w:eastAsia="ヒラギノ角ゴ Pro W3" w:hAnsi="Times New Roman"/>
      <w:color w:val="000000"/>
      <w:lang w:val="cs-CZ"/>
    </w:rPr>
  </w:style>
  <w:style w:type="paragraph" w:customStyle="1" w:styleId="msonospacing0">
    <w:name w:val="msonospacing"/>
    <w:basedOn w:val="Normln"/>
    <w:rsid w:val="00241F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rsid w:val="002355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me9">
    <w:name w:val="time9"/>
    <w:rsid w:val="00D63E11"/>
    <w:rPr>
      <w:color w:val="2C66B1"/>
      <w:sz w:val="13"/>
      <w:szCs w:val="13"/>
    </w:rPr>
  </w:style>
  <w:style w:type="character" w:customStyle="1" w:styleId="time-date">
    <w:name w:val="time-date"/>
    <w:basedOn w:val="Standardnpsmoodstavce"/>
    <w:rsid w:val="00D63E11"/>
  </w:style>
  <w:style w:type="character" w:customStyle="1" w:styleId="Nadpis3Char">
    <w:name w:val="Nadpis 3 Char"/>
    <w:link w:val="Nadpis3"/>
    <w:uiPriority w:val="9"/>
    <w:semiHidden/>
    <w:rsid w:val="00D63E11"/>
    <w:rPr>
      <w:rFonts w:ascii="Cambria" w:eastAsia="Times New Roman" w:hAnsi="Cambria" w:cs="Times New Roman"/>
      <w:b/>
      <w:bCs/>
      <w:sz w:val="26"/>
      <w:szCs w:val="26"/>
    </w:rPr>
  </w:style>
  <w:style w:type="character" w:styleId="Sledovanodkaz">
    <w:name w:val="FollowedHyperlink"/>
    <w:uiPriority w:val="99"/>
    <w:semiHidden/>
    <w:unhideWhenUsed/>
    <w:rsid w:val="00AB0CAB"/>
    <w:rPr>
      <w:color w:val="800080"/>
      <w:u w:val="single"/>
    </w:rPr>
  </w:style>
  <w:style w:type="character" w:styleId="Zvraznn">
    <w:name w:val="Zvýraznění"/>
    <w:uiPriority w:val="20"/>
    <w:qFormat/>
    <w:rsid w:val="00946FEF"/>
    <w:rPr>
      <w:b/>
      <w:bCs/>
      <w:i w:val="0"/>
      <w:iCs w:val="0"/>
    </w:rPr>
  </w:style>
  <w:style w:type="character" w:customStyle="1" w:styleId="ft">
    <w:name w:val="ft"/>
    <w:basedOn w:val="Standardnpsmoodstavce"/>
    <w:rsid w:val="00946FEF"/>
  </w:style>
  <w:style w:type="paragraph" w:customStyle="1" w:styleId="Default">
    <w:name w:val="Default"/>
    <w:rsid w:val="002143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B658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376EB"/>
    <w:rPr>
      <w:sz w:val="16"/>
      <w:szCs w:val="16"/>
    </w:rPr>
  </w:style>
  <w:style w:type="paragraph" w:styleId="Textkomente">
    <w:name w:val="annotation text"/>
    <w:basedOn w:val="Normln"/>
    <w:semiHidden/>
    <w:rsid w:val="008376E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376EB"/>
    <w:rPr>
      <w:b/>
      <w:bCs/>
    </w:rPr>
  </w:style>
  <w:style w:type="character" w:customStyle="1" w:styleId="st">
    <w:name w:val="st"/>
    <w:basedOn w:val="Standardnpsmoodstavce"/>
    <w:rsid w:val="001619E0"/>
  </w:style>
  <w:style w:type="character" w:customStyle="1" w:styleId="Nadpis4Char">
    <w:name w:val="Nadpis 4 Char"/>
    <w:link w:val="Nadpis4"/>
    <w:semiHidden/>
    <w:rsid w:val="001C532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4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5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290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y-raj.info/cs/o-regionu/propagacni-materialy/turisticke-noviny-cesky-raj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sky-raj.info/cs/cykliste/cyklobusy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\AppData\Roaming\Microsoft\&#352;ablony\Pozv&#225;nka%20M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8D81-B829-496D-A324-EB4E2DA9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 MS</Template>
  <TotalTime>1</TotalTime>
  <Pages>2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Vložit hlavičku TZ</vt:lpstr>
    </vt:vector>
  </TitlesOfParts>
  <Company>HP</Company>
  <LinksUpToDate>false</LinksUpToDate>
  <CharactersWithSpaces>4873</CharactersWithSpaces>
  <SharedDoc>false</SharedDoc>
  <HLinks>
    <vt:vector size="12" baseType="variant"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http://www.cesky-raj.info/cs/cykliste/cyklobusy.html</vt:lpwstr>
      </vt:variant>
      <vt:variant>
        <vt:lpwstr/>
      </vt:variant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http://www.cesky-raj.info/cs/o-regionu/propagacni-materialy/turisticke-noviny-cesky-raj.html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Vložit hlavičku TZ</dc:title>
  <dc:subject/>
  <dc:creator>Pavla</dc:creator>
  <cp:keywords/>
  <cp:lastModifiedBy>Jana Hartlová</cp:lastModifiedBy>
  <cp:revision>2</cp:revision>
  <cp:lastPrinted>2011-05-09T11:59:00Z</cp:lastPrinted>
  <dcterms:created xsi:type="dcterms:W3CDTF">2019-05-22T13:13:00Z</dcterms:created>
  <dcterms:modified xsi:type="dcterms:W3CDTF">2019-05-22T13:13:00Z</dcterms:modified>
</cp:coreProperties>
</file>